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6F4F4D" w:rsidRPr="006F4F4D" w14:paraId="78273CBD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78273CBC" w14:textId="26868758" w:rsidR="005D5BF5" w:rsidRPr="006F4F4D" w:rsidRDefault="005D5BF5">
            <w:pPr>
              <w:pStyle w:val="TableSpace"/>
              <w:rPr>
                <w:color w:val="auto"/>
              </w:rPr>
            </w:pPr>
          </w:p>
        </w:tc>
      </w:tr>
      <w:tr w:rsidR="006F4F4D" w:rsidRPr="006F4F4D" w14:paraId="78273CBF" w14:textId="77777777" w:rsidTr="005D5BF5">
        <w:tc>
          <w:tcPr>
            <w:tcW w:w="5000" w:type="pct"/>
          </w:tcPr>
          <w:p w14:paraId="6250BBCC" w14:textId="65E30306" w:rsidR="0077403F" w:rsidRDefault="00784F4F" w:rsidP="00190B1B">
            <w:pPr>
              <w:pStyle w:val="Title"/>
              <w:ind w:left="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October</w:t>
            </w:r>
            <w:r w:rsidR="006F4F4D" w:rsidRPr="00B34A6C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B34A6C" w:rsidRPr="00B34A6C">
              <w:rPr>
                <w:b/>
                <w:bCs/>
                <w:color w:val="auto"/>
                <w:sz w:val="24"/>
                <w:szCs w:val="24"/>
              </w:rPr>
              <w:t xml:space="preserve">Maple Hills </w:t>
            </w:r>
            <w:r w:rsidR="00A131AB" w:rsidRPr="00B34A6C">
              <w:rPr>
                <w:b/>
                <w:bCs/>
                <w:color w:val="auto"/>
                <w:sz w:val="24"/>
                <w:szCs w:val="24"/>
              </w:rPr>
              <w:t xml:space="preserve">PTA </w:t>
            </w:r>
            <w:r w:rsidR="006F4F4D" w:rsidRPr="00B34A6C">
              <w:rPr>
                <w:b/>
                <w:bCs/>
                <w:color w:val="auto"/>
                <w:sz w:val="24"/>
                <w:szCs w:val="24"/>
              </w:rPr>
              <w:t>Newsletter</w:t>
            </w:r>
            <w:r w:rsidR="00190B1B">
              <w:rPr>
                <w:color w:val="auto"/>
                <w:sz w:val="24"/>
                <w:szCs w:val="24"/>
              </w:rPr>
              <w:t xml:space="preserve">: </w:t>
            </w:r>
          </w:p>
          <w:p w14:paraId="78273CBE" w14:textId="023264C6" w:rsidR="005D5BF5" w:rsidRPr="006F4F4D" w:rsidRDefault="00F16210" w:rsidP="00190B1B">
            <w:pPr>
              <w:pStyle w:val="Title"/>
              <w:ind w:left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Back to School Edition</w:t>
            </w:r>
          </w:p>
        </w:tc>
      </w:tr>
      <w:tr w:rsidR="006F4F4D" w:rsidRPr="006F4F4D" w14:paraId="78273CC1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78273CC0" w14:textId="22C4A007" w:rsidR="005D5BF5" w:rsidRPr="006F4F4D" w:rsidRDefault="005D5BF5">
            <w:pPr>
              <w:pStyle w:val="TableSpace"/>
              <w:rPr>
                <w:color w:val="auto"/>
              </w:rPr>
            </w:pPr>
          </w:p>
        </w:tc>
      </w:tr>
    </w:tbl>
    <w:p w14:paraId="72300541" w14:textId="12030946" w:rsidR="00DA65AF" w:rsidRPr="000A0FCE" w:rsidRDefault="002058CD" w:rsidP="00FC705A">
      <w:pPr>
        <w:pStyle w:val="Organization"/>
        <w:spacing w:before="120" w:line="240" w:lineRule="auto"/>
        <w:rPr>
          <w:rStyle w:val="Hyperlink"/>
          <w:b/>
          <w:color w:val="auto"/>
          <w:u w:val="none"/>
        </w:rPr>
      </w:pPr>
      <w:r w:rsidRPr="002F777E">
        <w:rPr>
          <w:b/>
          <w:noProof/>
          <w:color w:val="auto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78273CEA" wp14:editId="19D5CE95">
                <wp:simplePos x="0" y="0"/>
                <wp:positionH relativeFrom="margin">
                  <wp:posOffset>4564380</wp:posOffset>
                </wp:positionH>
                <wp:positionV relativeFrom="margin">
                  <wp:posOffset>-99060</wp:posOffset>
                </wp:positionV>
                <wp:extent cx="2395855" cy="9517380"/>
                <wp:effectExtent l="0" t="0" r="12065" b="26670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855" cy="9517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030A0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989B6" w14:textId="56F5AA82" w:rsidR="00943EB2" w:rsidRDefault="00216AD1" w:rsidP="00DE0C33">
                            <w:pPr>
                              <w:pStyle w:val="Photo"/>
                              <w:spacing w:before="120" w:after="120"/>
                              <w:ind w:left="180"/>
                              <w:rPr>
                                <w:b/>
                                <w:color w:val="aut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9B2E4C" wp14:editId="4F19ED0C">
                                  <wp:extent cx="934153" cy="1002323"/>
                                  <wp:effectExtent l="0" t="0" r="0" b="7620"/>
                                  <wp:docPr id="1797935888" name="Picture 17979358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158" cy="10109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F3D0C3" w14:textId="532726C7" w:rsidR="00B553D7" w:rsidRDefault="001805E8" w:rsidP="00DE0C33">
                            <w:pPr>
                              <w:pStyle w:val="Photo"/>
                              <w:spacing w:before="120" w:after="120"/>
                              <w:ind w:left="180"/>
                              <w:rPr>
                                <w:b/>
                                <w:color w:val="auto"/>
                                <w:u w:val="single"/>
                              </w:rPr>
                            </w:pPr>
                            <w:r w:rsidRPr="008F104E">
                              <w:rPr>
                                <w:b/>
                                <w:color w:val="auto"/>
                                <w:u w:val="single"/>
                              </w:rPr>
                              <w:t>Important</w:t>
                            </w:r>
                            <w:r w:rsidR="008D4345" w:rsidRPr="008F104E">
                              <w:rPr>
                                <w:b/>
                                <w:color w:val="auto"/>
                                <w:u w:val="single"/>
                              </w:rPr>
                              <w:t xml:space="preserve"> Dates</w:t>
                            </w:r>
                          </w:p>
                          <w:p w14:paraId="7A6EF44C" w14:textId="53A55D46" w:rsidR="003E0576" w:rsidRPr="003E0576" w:rsidRDefault="00253353" w:rsidP="003E0576">
                            <w:pPr>
                              <w:spacing w:line="240" w:lineRule="auto"/>
                              <w:ind w:left="18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October 4</w:t>
                            </w:r>
                            <w:r w:rsidR="003E0576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="00A27650">
                              <w:rPr>
                                <w:color w:val="000000" w:themeColor="text1"/>
                              </w:rPr>
                              <w:t>Watch D.O.G.S – Donuts with Dads</w:t>
                            </w:r>
                          </w:p>
                          <w:p w14:paraId="254B29F1" w14:textId="64F7C0A8" w:rsidR="00A50131" w:rsidRDefault="00A27650" w:rsidP="002F777E">
                            <w:pPr>
                              <w:spacing w:line="240" w:lineRule="auto"/>
                              <w:ind w:left="180"/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October 7</w:t>
                            </w:r>
                            <w:r w:rsidR="00A50131" w:rsidRPr="008F104E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>MH</w:t>
                            </w:r>
                            <w:r w:rsidR="00CD6FF0">
                              <w:rPr>
                                <w:bCs/>
                                <w:color w:val="000000" w:themeColor="text1"/>
                              </w:rPr>
                              <w:t xml:space="preserve"> Library-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>Author Visit</w:t>
                            </w:r>
                          </w:p>
                          <w:p w14:paraId="6B21AA98" w14:textId="75317274" w:rsidR="002F777E" w:rsidRPr="003E0576" w:rsidRDefault="000141CF" w:rsidP="002F777E">
                            <w:pPr>
                              <w:spacing w:line="240" w:lineRule="auto"/>
                              <w:ind w:left="18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October </w:t>
                            </w:r>
                            <w:r w:rsidR="00CD6FF0">
                              <w:rPr>
                                <w:b/>
                                <w:bCs/>
                                <w:color w:val="000000" w:themeColor="text1"/>
                              </w:rPr>
                              <w:t>8</w:t>
                            </w:r>
                            <w:r w:rsidR="002F777E" w:rsidRPr="003E0576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="00CD6FF0">
                              <w:rPr>
                                <w:color w:val="000000" w:themeColor="text1"/>
                              </w:rPr>
                              <w:t>Popcorn Friday</w:t>
                            </w:r>
                          </w:p>
                          <w:p w14:paraId="5E01DED3" w14:textId="1ACAB291" w:rsidR="002F777E" w:rsidRPr="002F777E" w:rsidRDefault="000141CF" w:rsidP="002F777E">
                            <w:pPr>
                              <w:spacing w:line="240" w:lineRule="auto"/>
                              <w:ind w:left="18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October 1</w:t>
                            </w:r>
                            <w:r w:rsidR="00130B8D">
                              <w:rPr>
                                <w:b/>
                                <w:bCs/>
                                <w:color w:val="000000" w:themeColor="text1"/>
                              </w:rPr>
                              <w:t>6</w:t>
                            </w:r>
                            <w:r w:rsidR="002F777E" w:rsidRPr="003E0576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="00130B8D">
                              <w:rPr>
                                <w:color w:val="000000" w:themeColor="text1"/>
                              </w:rPr>
                              <w:t>P</w:t>
                            </w:r>
                            <w:r w:rsidR="005E7D8A">
                              <w:rPr>
                                <w:color w:val="000000" w:themeColor="text1"/>
                              </w:rPr>
                              <w:t>TA General Membershi</w:t>
                            </w:r>
                            <w:r w:rsidR="00061D66">
                              <w:rPr>
                                <w:color w:val="000000" w:themeColor="text1"/>
                              </w:rPr>
                              <w:t>p Meeting</w:t>
                            </w:r>
                          </w:p>
                          <w:p w14:paraId="52B5EF70" w14:textId="00B47BBD" w:rsidR="004A2F3F" w:rsidRPr="008F104E" w:rsidRDefault="00D8287C" w:rsidP="002F777E">
                            <w:pPr>
                              <w:spacing w:line="240" w:lineRule="auto"/>
                              <w:ind w:left="18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October </w:t>
                            </w:r>
                            <w:r w:rsidR="00061D66">
                              <w:rPr>
                                <w:b/>
                                <w:bCs/>
                                <w:color w:val="000000" w:themeColor="text1"/>
                              </w:rPr>
                              <w:t>18</w:t>
                            </w:r>
                            <w:r w:rsidR="004A2F3F" w:rsidRPr="008F104E">
                              <w:rPr>
                                <w:bCs/>
                                <w:color w:val="000000" w:themeColor="text1"/>
                              </w:rPr>
                              <w:br/>
                            </w:r>
                            <w:r w:rsidR="00627A09">
                              <w:rPr>
                                <w:bCs/>
                                <w:color w:val="000000" w:themeColor="text1"/>
                              </w:rPr>
                              <w:t xml:space="preserve">NO SCHOOL - Teacher </w:t>
                            </w:r>
                            <w:r w:rsidR="00934831">
                              <w:rPr>
                                <w:bCs/>
                                <w:color w:val="000000" w:themeColor="text1"/>
                              </w:rPr>
                              <w:t>Workday</w:t>
                            </w:r>
                          </w:p>
                          <w:p w14:paraId="7B54E765" w14:textId="5BDAE105" w:rsidR="00AB07AB" w:rsidRPr="008F104E" w:rsidRDefault="00D8287C" w:rsidP="0065087D">
                            <w:pPr>
                              <w:spacing w:line="240" w:lineRule="auto"/>
                              <w:ind w:left="180"/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Octo</w:t>
                            </w:r>
                            <w:r w:rsidR="00627A09">
                              <w:rPr>
                                <w:b/>
                                <w:bCs/>
                                <w:color w:val="000000" w:themeColor="text1"/>
                              </w:rPr>
                              <w:t>ber 24</w:t>
                            </w:r>
                            <w:r w:rsidR="00A50131" w:rsidRPr="008F104E">
                              <w:rPr>
                                <w:bCs/>
                                <w:color w:val="000000" w:themeColor="text1"/>
                              </w:rPr>
                              <w:br/>
                            </w:r>
                            <w:r w:rsidR="002F30D0">
                              <w:rPr>
                                <w:bCs/>
                                <w:color w:val="000000" w:themeColor="text1"/>
                              </w:rPr>
                              <w:t>Fall Glow Dance</w:t>
                            </w:r>
                          </w:p>
                          <w:tbl>
                            <w:tblPr>
                              <w:tblStyle w:val="NewsletterTable"/>
                              <w:tblW w:w="5147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829"/>
                            </w:tblGrid>
                            <w:tr w:rsidR="005D5BF5" w14:paraId="78273D0F" w14:textId="77777777" w:rsidTr="00BD622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297"/>
                                <w:jc w:val="center"/>
                              </w:trPr>
                              <w:tc>
                                <w:tcPr>
                                  <w:tcW w:w="3632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78273D0E" w14:textId="2708B759" w:rsidR="002F30D0" w:rsidRPr="00913A9E" w:rsidRDefault="00B005F5" w:rsidP="00913A9E">
                                  <w:pPr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hd w:val="clear" w:color="auto" w:fill="FFFFFF"/>
                                    </w:rPr>
                                  </w:pPr>
                                  <w:r w:rsidRPr="00B005F5">
                                    <w:rPr>
                                      <w:rFonts w:ascii="Arial" w:hAnsi="Arial" w:cs="Arial"/>
                                      <w:color w:val="auto"/>
                                      <w:shd w:val="clear" w:color="auto" w:fill="FFFFFF"/>
                                    </w:rPr>
                                    <w:t>Maple Hills PTA has achieved 100% for the last 2</w:t>
                                  </w:r>
                                  <w:r w:rsidR="00C32820">
                                    <w:rPr>
                                      <w:rFonts w:ascii="Arial" w:hAnsi="Arial" w:cs="Arial"/>
                                      <w:color w:val="auto"/>
                                      <w:shd w:val="clear" w:color="auto" w:fill="FFFFFF"/>
                                    </w:rPr>
                                    <w:t>4</w:t>
                                  </w:r>
                                  <w:r w:rsidRPr="00B005F5">
                                    <w:rPr>
                                      <w:rFonts w:ascii="Arial" w:hAnsi="Arial" w:cs="Arial"/>
                                      <w:color w:val="auto"/>
                                      <w:shd w:val="clear" w:color="auto" w:fill="FFFFFF"/>
                                    </w:rPr>
                                    <w:t xml:space="preserve"> years!  </w:t>
                                  </w:r>
                                  <w:r w:rsidR="00762A3A">
                                    <w:rPr>
                                      <w:rFonts w:ascii="Arial" w:hAnsi="Arial" w:cs="Arial"/>
                                      <w:color w:val="auto"/>
                                      <w:shd w:val="clear" w:color="auto" w:fill="FFFFFF"/>
                                    </w:rPr>
                                    <w:br/>
                                  </w:r>
                                  <w:r w:rsidRPr="00B005F5">
                                    <w:rPr>
                                      <w:rFonts w:ascii="Arial" w:hAnsi="Arial" w:cs="Arial"/>
                                      <w:color w:val="auto"/>
                                      <w:shd w:val="clear" w:color="auto" w:fill="FFFFFF"/>
                                    </w:rPr>
                                    <w:t>Let's keep it rolling!</w:t>
                                  </w:r>
                                  <w:r w:rsidR="002F30D0">
                                    <w:rPr>
                                      <w:rFonts w:ascii="Arial" w:hAnsi="Arial" w:cs="Arial"/>
                                      <w:color w:val="auto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2F30D0">
                                    <w:rPr>
                                      <w:rFonts w:ascii="Arial" w:hAnsi="Arial" w:cs="Arial"/>
                                      <w:color w:val="auto"/>
                                      <w:shd w:val="clear" w:color="auto" w:fill="FFFFFF"/>
                                    </w:rPr>
                                    <w:br/>
                                    <w:t>We are currently at 51%</w:t>
                                  </w:r>
                                </w:p>
                              </w:tc>
                            </w:tr>
                            <w:tr w:rsidR="005D5BF5" w14:paraId="78273D22" w14:textId="77777777" w:rsidTr="00BD6228">
                              <w:trPr>
                                <w:trHeight w:val="3189"/>
                                <w:jc w:val="center"/>
                              </w:trPr>
                              <w:tc>
                                <w:tcPr>
                                  <w:tcW w:w="363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1C89E1E5" w14:textId="77777777" w:rsidR="00EC75F1" w:rsidRPr="00C73613" w:rsidRDefault="00EC75F1" w:rsidP="00F93E5C">
                                  <w:pPr>
                                    <w:spacing w:before="0"/>
                                    <w:ind w:left="0"/>
                                    <w:jc w:val="center"/>
                                    <w:rPr>
                                      <w:rFonts w:cs="Helvetica"/>
                                      <w:color w:val="auto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</w:p>
                                <w:p w14:paraId="0BA678FA" w14:textId="34C592C7" w:rsidR="000542C6" w:rsidRPr="00E35203" w:rsidRDefault="00341E00" w:rsidP="00F93E5C">
                                  <w:pPr>
                                    <w:spacing w:before="0"/>
                                    <w:ind w:left="0"/>
                                    <w:jc w:val="center"/>
                                    <w:rPr>
                                      <w:rFonts w:cs="Helvetica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E35203">
                                    <w:rPr>
                                      <w:rFonts w:cs="Helvetica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PTA Membership Renewal</w:t>
                                  </w:r>
                                </w:p>
                                <w:p w14:paraId="7D89411A" w14:textId="0A9FC8F3" w:rsidR="008D2A59" w:rsidRDefault="008D2A59" w:rsidP="008D2A59">
                                  <w:pPr>
                                    <w:spacing w:before="0"/>
                                    <w:ind w:left="180"/>
                                    <w:jc w:val="center"/>
                                    <w:rPr>
                                      <w:rFonts w:cs="Helvetic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3E0576">
                                    <w:rPr>
                                      <w:rFonts w:cs="Helvetic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Must be renewed yearly to be a member</w:t>
                                  </w:r>
                                </w:p>
                                <w:p w14:paraId="6F28C430" w14:textId="77777777" w:rsidR="00F232BF" w:rsidRPr="00E35203" w:rsidRDefault="00F232BF" w:rsidP="00F93E5C">
                                  <w:pPr>
                                    <w:spacing w:before="0"/>
                                    <w:ind w:left="0"/>
                                    <w:jc w:val="center"/>
                                    <w:rPr>
                                      <w:rFonts w:cs="Helvetic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</w:p>
                                <w:p w14:paraId="4EEE8F59" w14:textId="0F7AEE35" w:rsidR="00341E00" w:rsidRPr="003E0576" w:rsidRDefault="00F232BF" w:rsidP="00F93E5C">
                                  <w:pPr>
                                    <w:spacing w:before="0"/>
                                    <w:ind w:left="180"/>
                                    <w:jc w:val="center"/>
                                    <w:rPr>
                                      <w:rFonts w:cs="Helvetic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111D93" wp14:editId="314175A1">
                                        <wp:extent cx="823020" cy="838200"/>
                                        <wp:effectExtent l="0" t="0" r="0" b="0"/>
                                        <wp:docPr id="1178159388" name="Picture 11781593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8349" cy="8436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BB940CA" w14:textId="5C11D565" w:rsidR="003E0576" w:rsidRDefault="00277B99" w:rsidP="00A50131">
                                  <w:pPr>
                                    <w:spacing w:before="0"/>
                                    <w:ind w:left="180"/>
                                    <w:jc w:val="center"/>
                                    <w:rPr>
                                      <w:rFonts w:cs="Helvetic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="Helvetic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Becoming a member does not require you to be a volunteer-</w:t>
                                  </w:r>
                                  <w:r w:rsidR="00E35203">
                                    <w:rPr>
                                      <w:rFonts w:cs="Helvetic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it’s an awesome</w:t>
                                  </w:r>
                                  <w:r>
                                    <w:rPr>
                                      <w:rFonts w:cs="Helvetic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perk</w:t>
                                  </w:r>
                                  <w:r w:rsidR="00C73613">
                                    <w:rPr>
                                      <w:rFonts w:cs="Helvetic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!</w:t>
                                  </w:r>
                                </w:p>
                                <w:p w14:paraId="78273D21" w14:textId="64966FEC" w:rsidR="003E0576" w:rsidRPr="003E0576" w:rsidRDefault="003E0576" w:rsidP="00A50131">
                                  <w:pPr>
                                    <w:spacing w:before="0"/>
                                    <w:ind w:left="180"/>
                                    <w:jc w:val="center"/>
                                    <w:rPr>
                                      <w:rFonts w:cs="Helvetic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20E40F" w14:textId="62974677" w:rsidR="00180E35" w:rsidRDefault="00180E35" w:rsidP="00BD6228">
                            <w:pPr>
                              <w:pStyle w:val="ContactInfo"/>
                              <w:pBdr>
                                <w:top w:val="single" w:sz="4" w:space="0" w:color="auto"/>
                              </w:pBdr>
                              <w:spacing w:after="0" w:line="240" w:lineRule="auto"/>
                              <w:ind w:left="-9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80E35">
                              <w:rPr>
                                <w:b/>
                                <w:bCs/>
                              </w:rPr>
                              <w:t>Connect With Us!</w:t>
                            </w:r>
                          </w:p>
                          <w:p w14:paraId="57FE868B" w14:textId="77777777" w:rsidR="00180E35" w:rsidRPr="00180E35" w:rsidRDefault="00180E35" w:rsidP="00BD6228">
                            <w:pPr>
                              <w:pStyle w:val="ContactInfo"/>
                              <w:pBdr>
                                <w:top w:val="single" w:sz="4" w:space="0" w:color="auto"/>
                              </w:pBdr>
                              <w:spacing w:after="0" w:line="240" w:lineRule="auto"/>
                              <w:ind w:left="-9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E70E5B6" w14:textId="593F9416" w:rsidR="00BD6228" w:rsidRDefault="00BD6228" w:rsidP="00BD6228">
                            <w:pPr>
                              <w:pStyle w:val="ContactInfo"/>
                              <w:pBdr>
                                <w:top w:val="single" w:sz="4" w:space="0" w:color="auto"/>
                              </w:pBdr>
                              <w:spacing w:after="0" w:line="240" w:lineRule="auto"/>
                              <w:ind w:left="-90"/>
                              <w:jc w:val="center"/>
                            </w:pPr>
                            <w:r>
                              <w:t>Stay in the know with our weekly emails via our E-News. It includes important dates, events, and school programs, and more.</w:t>
                            </w:r>
                          </w:p>
                          <w:p w14:paraId="5C294378" w14:textId="612A115F" w:rsidR="00BD6228" w:rsidRDefault="00BD6228" w:rsidP="00BD6228">
                            <w:pPr>
                              <w:pStyle w:val="ContactInfo"/>
                              <w:pBdr>
                                <w:top w:val="single" w:sz="4" w:space="0" w:color="auto"/>
                              </w:pBdr>
                              <w:spacing w:after="0" w:line="240" w:lineRule="auto"/>
                              <w:ind w:left="-90"/>
                              <w:jc w:val="center"/>
                            </w:pPr>
                            <w:r>
                              <w:t xml:space="preserve">Email: </w:t>
                            </w:r>
                            <w:r w:rsidR="00180E35">
                              <w:br/>
                            </w:r>
                            <w:hyperlink r:id="rId11" w:history="1">
                              <w:r w:rsidR="00180E35" w:rsidRPr="002058CD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Communications@MapleHillsPTA.com</w:t>
                              </w:r>
                            </w:hyperlink>
                            <w:r w:rsidRPr="002058CD">
                              <w:rPr>
                                <w:color w:val="auto"/>
                              </w:rPr>
                              <w:t xml:space="preserve"> </w:t>
                            </w:r>
                            <w:r w:rsidR="00180E35">
                              <w:br/>
                            </w:r>
                            <w:r>
                              <w:t>to get added to the mailing list!</w:t>
                            </w:r>
                          </w:p>
                          <w:p w14:paraId="1B312C7A" w14:textId="5B8A12D3" w:rsidR="0054606E" w:rsidRDefault="0054606E" w:rsidP="0054606E">
                            <w:pPr>
                              <w:pStyle w:val="NoSpacing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73C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left:0;text-align:left;margin-left:359.4pt;margin-top:-7.8pt;width:188.65pt;height:749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" o:allowoverlap="f" filled="f" strokecolor="#7030a0" strokeweight=".5pt">
                <v:stroke dashstyle="dashDot"/>
                <v:textbox inset="1.44pt,0,1.44pt,0">
                  <w:txbxContent>
                    <w:p w14:paraId="4B9989B6" w14:textId="56F5AA82" w:rsidR="00943EB2" w:rsidRDefault="00216AD1" w:rsidP="00DE0C33">
                      <w:pPr>
                        <w:pStyle w:val="Photo"/>
                        <w:spacing w:before="120" w:after="120"/>
                        <w:ind w:left="180"/>
                        <w:rPr>
                          <w:b/>
                          <w:color w:val="auto"/>
                          <w:sz w:val="24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9B2E4C" wp14:editId="4F19ED0C">
                            <wp:extent cx="934153" cy="1002323"/>
                            <wp:effectExtent l="0" t="0" r="0" b="7620"/>
                            <wp:docPr id="1797935888" name="Picture 17979358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158" cy="10109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F3D0C3" w14:textId="532726C7" w:rsidR="00B553D7" w:rsidRDefault="001805E8" w:rsidP="00DE0C33">
                      <w:pPr>
                        <w:pStyle w:val="Photo"/>
                        <w:spacing w:before="120" w:after="120"/>
                        <w:ind w:left="180"/>
                        <w:rPr>
                          <w:b/>
                          <w:color w:val="auto"/>
                          <w:u w:val="single"/>
                        </w:rPr>
                      </w:pPr>
                      <w:r w:rsidRPr="008F104E">
                        <w:rPr>
                          <w:b/>
                          <w:color w:val="auto"/>
                          <w:u w:val="single"/>
                        </w:rPr>
                        <w:t>Important</w:t>
                      </w:r>
                      <w:r w:rsidR="008D4345" w:rsidRPr="008F104E">
                        <w:rPr>
                          <w:b/>
                          <w:color w:val="auto"/>
                          <w:u w:val="single"/>
                        </w:rPr>
                        <w:t xml:space="preserve"> Dates</w:t>
                      </w:r>
                    </w:p>
                    <w:p w14:paraId="7A6EF44C" w14:textId="53A55D46" w:rsidR="003E0576" w:rsidRPr="003E0576" w:rsidRDefault="00253353" w:rsidP="003E0576">
                      <w:pPr>
                        <w:spacing w:line="240" w:lineRule="auto"/>
                        <w:ind w:left="180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October 4</w:t>
                      </w:r>
                      <w:r w:rsidR="003E0576"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 w:rsidR="00A27650">
                        <w:rPr>
                          <w:color w:val="000000" w:themeColor="text1"/>
                        </w:rPr>
                        <w:t>Watch D.O.G.S – Donuts with Dads</w:t>
                      </w:r>
                    </w:p>
                    <w:p w14:paraId="254B29F1" w14:textId="64F7C0A8" w:rsidR="00A50131" w:rsidRDefault="00A27650" w:rsidP="002F777E">
                      <w:pPr>
                        <w:spacing w:line="240" w:lineRule="auto"/>
                        <w:ind w:left="180"/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October 7</w:t>
                      </w:r>
                      <w:r w:rsidR="00A50131" w:rsidRPr="008F104E"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>
                        <w:rPr>
                          <w:bCs/>
                          <w:color w:val="000000" w:themeColor="text1"/>
                        </w:rPr>
                        <w:t>MH</w:t>
                      </w:r>
                      <w:r w:rsidR="00CD6FF0">
                        <w:rPr>
                          <w:bCs/>
                          <w:color w:val="000000" w:themeColor="text1"/>
                        </w:rPr>
                        <w:t xml:space="preserve"> Library-</w:t>
                      </w:r>
                      <w:r>
                        <w:rPr>
                          <w:bCs/>
                          <w:color w:val="000000" w:themeColor="text1"/>
                        </w:rPr>
                        <w:t>Author Visit</w:t>
                      </w:r>
                    </w:p>
                    <w:p w14:paraId="6B21AA98" w14:textId="75317274" w:rsidR="002F777E" w:rsidRPr="003E0576" w:rsidRDefault="000141CF" w:rsidP="002F777E">
                      <w:pPr>
                        <w:spacing w:line="240" w:lineRule="auto"/>
                        <w:ind w:left="180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October </w:t>
                      </w:r>
                      <w:r w:rsidR="00CD6FF0">
                        <w:rPr>
                          <w:b/>
                          <w:bCs/>
                          <w:color w:val="000000" w:themeColor="text1"/>
                        </w:rPr>
                        <w:t>8</w:t>
                      </w:r>
                      <w:r w:rsidR="002F777E" w:rsidRPr="003E0576"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 w:rsidR="00CD6FF0">
                        <w:rPr>
                          <w:color w:val="000000" w:themeColor="text1"/>
                        </w:rPr>
                        <w:t>Popcorn Friday</w:t>
                      </w:r>
                    </w:p>
                    <w:p w14:paraId="5E01DED3" w14:textId="1ACAB291" w:rsidR="002F777E" w:rsidRPr="002F777E" w:rsidRDefault="000141CF" w:rsidP="002F777E">
                      <w:pPr>
                        <w:spacing w:line="240" w:lineRule="auto"/>
                        <w:ind w:left="18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October 1</w:t>
                      </w:r>
                      <w:r w:rsidR="00130B8D">
                        <w:rPr>
                          <w:b/>
                          <w:bCs/>
                          <w:color w:val="000000" w:themeColor="text1"/>
                        </w:rPr>
                        <w:t>6</w:t>
                      </w:r>
                      <w:r w:rsidR="002F777E" w:rsidRPr="003E0576"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 w:rsidR="00130B8D">
                        <w:rPr>
                          <w:color w:val="000000" w:themeColor="text1"/>
                        </w:rPr>
                        <w:t>P</w:t>
                      </w:r>
                      <w:r w:rsidR="005E7D8A">
                        <w:rPr>
                          <w:color w:val="000000" w:themeColor="text1"/>
                        </w:rPr>
                        <w:t>TA General Membershi</w:t>
                      </w:r>
                      <w:r w:rsidR="00061D66">
                        <w:rPr>
                          <w:color w:val="000000" w:themeColor="text1"/>
                        </w:rPr>
                        <w:t>p Meeting</w:t>
                      </w:r>
                    </w:p>
                    <w:p w14:paraId="52B5EF70" w14:textId="00B47BBD" w:rsidR="004A2F3F" w:rsidRPr="008F104E" w:rsidRDefault="00D8287C" w:rsidP="002F777E">
                      <w:pPr>
                        <w:spacing w:line="240" w:lineRule="auto"/>
                        <w:ind w:left="180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October </w:t>
                      </w:r>
                      <w:r w:rsidR="00061D66">
                        <w:rPr>
                          <w:b/>
                          <w:bCs/>
                          <w:color w:val="000000" w:themeColor="text1"/>
                        </w:rPr>
                        <w:t>18</w:t>
                      </w:r>
                      <w:r w:rsidR="004A2F3F" w:rsidRPr="008F104E">
                        <w:rPr>
                          <w:bCs/>
                          <w:color w:val="000000" w:themeColor="text1"/>
                        </w:rPr>
                        <w:br/>
                      </w:r>
                      <w:r w:rsidR="00627A09">
                        <w:rPr>
                          <w:bCs/>
                          <w:color w:val="000000" w:themeColor="text1"/>
                        </w:rPr>
                        <w:t xml:space="preserve">NO SCHOOL - Teacher </w:t>
                      </w:r>
                      <w:r w:rsidR="00934831">
                        <w:rPr>
                          <w:bCs/>
                          <w:color w:val="000000" w:themeColor="text1"/>
                        </w:rPr>
                        <w:t>Workday</w:t>
                      </w:r>
                    </w:p>
                    <w:p w14:paraId="7B54E765" w14:textId="5BDAE105" w:rsidR="00AB07AB" w:rsidRPr="008F104E" w:rsidRDefault="00D8287C" w:rsidP="0065087D">
                      <w:pPr>
                        <w:spacing w:line="240" w:lineRule="auto"/>
                        <w:ind w:left="180"/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Octo</w:t>
                      </w:r>
                      <w:r w:rsidR="00627A09">
                        <w:rPr>
                          <w:b/>
                          <w:bCs/>
                          <w:color w:val="000000" w:themeColor="text1"/>
                        </w:rPr>
                        <w:t>ber 24</w:t>
                      </w:r>
                      <w:r w:rsidR="00A50131" w:rsidRPr="008F104E">
                        <w:rPr>
                          <w:bCs/>
                          <w:color w:val="000000" w:themeColor="text1"/>
                        </w:rPr>
                        <w:br/>
                      </w:r>
                      <w:r w:rsidR="002F30D0">
                        <w:rPr>
                          <w:bCs/>
                          <w:color w:val="000000" w:themeColor="text1"/>
                        </w:rPr>
                        <w:t>Fall Glow Dance</w:t>
                      </w:r>
                    </w:p>
                    <w:tbl>
                      <w:tblPr>
                        <w:tblStyle w:val="NewsletterTable"/>
                        <w:tblW w:w="5147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829"/>
                      </w:tblGrid>
                      <w:tr w:rsidR="005D5BF5" w14:paraId="78273D0F" w14:textId="77777777" w:rsidTr="00BD622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297"/>
                          <w:jc w:val="center"/>
                        </w:trPr>
                        <w:tc>
                          <w:tcPr>
                            <w:tcW w:w="3632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14:paraId="78273D0E" w14:textId="2708B759" w:rsidR="002F30D0" w:rsidRPr="00913A9E" w:rsidRDefault="00B005F5" w:rsidP="00913A9E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auto"/>
                                <w:shd w:val="clear" w:color="auto" w:fill="FFFFFF"/>
                              </w:rPr>
                            </w:pPr>
                            <w:r w:rsidRPr="00B005F5">
                              <w:rPr>
                                <w:rFonts w:ascii="Arial" w:hAnsi="Arial" w:cs="Arial"/>
                                <w:color w:val="auto"/>
                                <w:shd w:val="clear" w:color="auto" w:fill="FFFFFF"/>
                              </w:rPr>
                              <w:t>Maple Hills PTA has achieved 100% for the last 2</w:t>
                            </w:r>
                            <w:r w:rsidR="00C32820">
                              <w:rPr>
                                <w:rFonts w:ascii="Arial" w:hAnsi="Arial" w:cs="Arial"/>
                                <w:color w:val="auto"/>
                                <w:shd w:val="clear" w:color="auto" w:fill="FFFFFF"/>
                              </w:rPr>
                              <w:t>4</w:t>
                            </w:r>
                            <w:r w:rsidRPr="00B005F5">
                              <w:rPr>
                                <w:rFonts w:ascii="Arial" w:hAnsi="Arial" w:cs="Arial"/>
                                <w:color w:val="auto"/>
                                <w:shd w:val="clear" w:color="auto" w:fill="FFFFFF"/>
                              </w:rPr>
                              <w:t xml:space="preserve"> years!  </w:t>
                            </w:r>
                            <w:r w:rsidR="00762A3A">
                              <w:rPr>
                                <w:rFonts w:ascii="Arial" w:hAnsi="Arial" w:cs="Arial"/>
                                <w:color w:val="auto"/>
                                <w:shd w:val="clear" w:color="auto" w:fill="FFFFFF"/>
                              </w:rPr>
                              <w:br/>
                            </w:r>
                            <w:r w:rsidRPr="00B005F5">
                              <w:rPr>
                                <w:rFonts w:ascii="Arial" w:hAnsi="Arial" w:cs="Arial"/>
                                <w:color w:val="auto"/>
                                <w:shd w:val="clear" w:color="auto" w:fill="FFFFFF"/>
                              </w:rPr>
                              <w:t>Let's keep it rolling!</w:t>
                            </w:r>
                            <w:r w:rsidR="002F30D0">
                              <w:rPr>
                                <w:rFonts w:ascii="Arial" w:hAnsi="Arial" w:cs="Arial"/>
                                <w:color w:val="auto"/>
                                <w:shd w:val="clear" w:color="auto" w:fill="FFFFFF"/>
                              </w:rPr>
                              <w:t xml:space="preserve"> </w:t>
                            </w:r>
                            <w:r w:rsidR="002F30D0">
                              <w:rPr>
                                <w:rFonts w:ascii="Arial" w:hAnsi="Arial" w:cs="Arial"/>
                                <w:color w:val="auto"/>
                                <w:shd w:val="clear" w:color="auto" w:fill="FFFFFF"/>
                              </w:rPr>
                              <w:br/>
                              <w:t>We are currently at 51%</w:t>
                            </w:r>
                          </w:p>
                        </w:tc>
                      </w:tr>
                      <w:tr w:rsidR="005D5BF5" w14:paraId="78273D22" w14:textId="77777777" w:rsidTr="00BD6228">
                        <w:trPr>
                          <w:trHeight w:val="3189"/>
                          <w:jc w:val="center"/>
                        </w:trPr>
                        <w:tc>
                          <w:tcPr>
                            <w:tcW w:w="363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1C89E1E5" w14:textId="77777777" w:rsidR="00EC75F1" w:rsidRPr="00C73613" w:rsidRDefault="00EC75F1" w:rsidP="00F93E5C">
                            <w:pPr>
                              <w:spacing w:before="0"/>
                              <w:ind w:left="0"/>
                              <w:jc w:val="center"/>
                              <w:rPr>
                                <w:rFonts w:cs="Helvetica"/>
                                <w:color w:val="auto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0BA678FA" w14:textId="34C592C7" w:rsidR="000542C6" w:rsidRPr="00E35203" w:rsidRDefault="00341E00" w:rsidP="00F93E5C">
                            <w:pPr>
                              <w:spacing w:before="0"/>
                              <w:ind w:left="0"/>
                              <w:jc w:val="center"/>
                              <w:rPr>
                                <w:rFonts w:cs="Helvetic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35203">
                              <w:rPr>
                                <w:rFonts w:cs="Helvetic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shd w:val="clear" w:color="auto" w:fill="FFFFFF"/>
                              </w:rPr>
                              <w:t>PTA Membership Renewal</w:t>
                            </w:r>
                          </w:p>
                          <w:p w14:paraId="7D89411A" w14:textId="0A9FC8F3" w:rsidR="008D2A59" w:rsidRDefault="008D2A59" w:rsidP="008D2A59">
                            <w:pPr>
                              <w:spacing w:before="0"/>
                              <w:ind w:left="180"/>
                              <w:jc w:val="center"/>
                              <w:rPr>
                                <w:rFonts w:cs="Helvetica"/>
                                <w:b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3E0576">
                              <w:rPr>
                                <w:rFonts w:cs="Helvetica"/>
                                <w:b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Must be renewed yearly to be a member</w:t>
                            </w:r>
                          </w:p>
                          <w:p w14:paraId="6F28C430" w14:textId="77777777" w:rsidR="00F232BF" w:rsidRPr="00E35203" w:rsidRDefault="00F232BF" w:rsidP="00F93E5C">
                            <w:pPr>
                              <w:spacing w:before="0"/>
                              <w:ind w:left="0"/>
                              <w:jc w:val="center"/>
                              <w:rPr>
                                <w:rFonts w:cs="Helvetica"/>
                                <w:b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4EEE8F59" w14:textId="0F7AEE35" w:rsidR="00341E00" w:rsidRPr="003E0576" w:rsidRDefault="00F232BF" w:rsidP="00F93E5C">
                            <w:pPr>
                              <w:spacing w:before="0"/>
                              <w:ind w:left="180"/>
                              <w:jc w:val="center"/>
                              <w:rPr>
                                <w:rFonts w:cs="Helvetica"/>
                                <w:b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111D93" wp14:editId="314175A1">
                                  <wp:extent cx="823020" cy="838200"/>
                                  <wp:effectExtent l="0" t="0" r="0" b="0"/>
                                  <wp:docPr id="1178159388" name="Picture 11781593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349" cy="8436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B940CA" w14:textId="5C11D565" w:rsidR="003E0576" w:rsidRDefault="00277B99" w:rsidP="00A50131">
                            <w:pPr>
                              <w:spacing w:before="0"/>
                              <w:ind w:left="180"/>
                              <w:jc w:val="center"/>
                              <w:rPr>
                                <w:rFonts w:cs="Helvetica"/>
                                <w:b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Helvetica"/>
                                <w:b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Becoming a member does not require you to be a volunteer-</w:t>
                            </w:r>
                            <w:r w:rsidR="00E35203">
                              <w:rPr>
                                <w:rFonts w:cs="Helvetica"/>
                                <w:b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it’s an awesome</w:t>
                            </w:r>
                            <w:r>
                              <w:rPr>
                                <w:rFonts w:cs="Helvetica"/>
                                <w:b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perk</w:t>
                            </w:r>
                            <w:r w:rsidR="00C73613">
                              <w:rPr>
                                <w:rFonts w:cs="Helvetica"/>
                                <w:b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!</w:t>
                            </w:r>
                          </w:p>
                          <w:p w14:paraId="78273D21" w14:textId="64966FEC" w:rsidR="003E0576" w:rsidRPr="003E0576" w:rsidRDefault="003E0576" w:rsidP="00A50131">
                            <w:pPr>
                              <w:spacing w:before="0"/>
                              <w:ind w:left="180"/>
                              <w:jc w:val="center"/>
                              <w:rPr>
                                <w:rFonts w:cs="Helvetica"/>
                                <w:b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</w:tbl>
                    <w:p w14:paraId="7720E40F" w14:textId="62974677" w:rsidR="00180E35" w:rsidRDefault="00180E35" w:rsidP="00BD6228">
                      <w:pPr>
                        <w:pStyle w:val="ContactInfo"/>
                        <w:pBdr>
                          <w:top w:val="single" w:sz="4" w:space="0" w:color="auto"/>
                        </w:pBdr>
                        <w:spacing w:after="0" w:line="240" w:lineRule="auto"/>
                        <w:ind w:left="-90"/>
                        <w:jc w:val="center"/>
                        <w:rPr>
                          <w:b/>
                          <w:bCs/>
                        </w:rPr>
                      </w:pPr>
                      <w:r w:rsidRPr="00180E35">
                        <w:rPr>
                          <w:b/>
                          <w:bCs/>
                        </w:rPr>
                        <w:t>Connect With Us!</w:t>
                      </w:r>
                    </w:p>
                    <w:p w14:paraId="57FE868B" w14:textId="77777777" w:rsidR="00180E35" w:rsidRPr="00180E35" w:rsidRDefault="00180E35" w:rsidP="00BD6228">
                      <w:pPr>
                        <w:pStyle w:val="ContactInfo"/>
                        <w:pBdr>
                          <w:top w:val="single" w:sz="4" w:space="0" w:color="auto"/>
                        </w:pBdr>
                        <w:spacing w:after="0" w:line="240" w:lineRule="auto"/>
                        <w:ind w:left="-9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E70E5B6" w14:textId="593F9416" w:rsidR="00BD6228" w:rsidRDefault="00BD6228" w:rsidP="00BD6228">
                      <w:pPr>
                        <w:pStyle w:val="ContactInfo"/>
                        <w:pBdr>
                          <w:top w:val="single" w:sz="4" w:space="0" w:color="auto"/>
                        </w:pBdr>
                        <w:spacing w:after="0" w:line="240" w:lineRule="auto"/>
                        <w:ind w:left="-90"/>
                        <w:jc w:val="center"/>
                      </w:pPr>
                      <w:r>
                        <w:t>Stay in the know with our weekly emails via our E-News. It includes important dates, events, and school programs, and more.</w:t>
                      </w:r>
                    </w:p>
                    <w:p w14:paraId="5C294378" w14:textId="612A115F" w:rsidR="00BD6228" w:rsidRDefault="00BD6228" w:rsidP="00BD6228">
                      <w:pPr>
                        <w:pStyle w:val="ContactInfo"/>
                        <w:pBdr>
                          <w:top w:val="single" w:sz="4" w:space="0" w:color="auto"/>
                        </w:pBdr>
                        <w:spacing w:after="0" w:line="240" w:lineRule="auto"/>
                        <w:ind w:left="-90"/>
                        <w:jc w:val="center"/>
                      </w:pPr>
                      <w:r>
                        <w:t xml:space="preserve">Email: </w:t>
                      </w:r>
                      <w:r w:rsidR="00180E35">
                        <w:br/>
                      </w:r>
                      <w:hyperlink r:id="rId12" w:history="1">
                        <w:r w:rsidR="00180E35" w:rsidRPr="002058CD"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Communications@MapleHillsPTA.com</w:t>
                        </w:r>
                      </w:hyperlink>
                      <w:r w:rsidRPr="002058CD">
                        <w:rPr>
                          <w:color w:val="auto"/>
                        </w:rPr>
                        <w:t xml:space="preserve"> </w:t>
                      </w:r>
                      <w:r w:rsidR="00180E35">
                        <w:br/>
                      </w:r>
                      <w:r>
                        <w:t>to get added to the mailing list!</w:t>
                      </w:r>
                    </w:p>
                    <w:p w14:paraId="1B312C7A" w14:textId="5B8A12D3" w:rsidR="0054606E" w:rsidRDefault="0054606E" w:rsidP="0054606E">
                      <w:pPr>
                        <w:pStyle w:val="NoSpacing"/>
                        <w:ind w:left="0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CC1612">
        <w:rPr>
          <w:b/>
          <w:color w:val="auto"/>
          <w:sz w:val="56"/>
          <w:szCs w:val="56"/>
        </w:rPr>
        <w:t>The Chirp!</w:t>
      </w:r>
    </w:p>
    <w:tbl>
      <w:tblPr>
        <w:tblStyle w:val="TableGrid"/>
        <w:tblpPr w:leftFromText="180" w:rightFromText="180" w:vertAnchor="text" w:horzAnchor="page" w:tblpX="730" w:tblpY="23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5F5F5"/>
        <w:tblLook w:val="04A0" w:firstRow="1" w:lastRow="0" w:firstColumn="1" w:lastColumn="0" w:noHBand="0" w:noVBand="1"/>
      </w:tblPr>
      <w:tblGrid>
        <w:gridCol w:w="6930"/>
      </w:tblGrid>
      <w:tr w:rsidR="00633D6E" w14:paraId="4D15F0EB" w14:textId="77777777" w:rsidTr="00B43D1A">
        <w:trPr>
          <w:trHeight w:val="8090"/>
        </w:trPr>
        <w:tc>
          <w:tcPr>
            <w:tcW w:w="6930" w:type="dxa"/>
            <w:shd w:val="clear" w:color="auto" w:fill="F5F5F5"/>
          </w:tcPr>
          <w:p w14:paraId="763E8C18" w14:textId="77777777" w:rsidR="00740BBD" w:rsidRPr="00740BBD" w:rsidRDefault="00740BBD" w:rsidP="00EF1CD1">
            <w:pPr>
              <w:spacing w:after="200" w:line="276" w:lineRule="auto"/>
              <w:ind w:left="0"/>
            </w:pPr>
            <w:r w:rsidRPr="00740BBD">
              <w:t>Dear Maple Hills Families,</w:t>
            </w:r>
          </w:p>
          <w:p w14:paraId="20CCC380" w14:textId="77777777" w:rsidR="00740BBD" w:rsidRDefault="00740BBD" w:rsidP="00EF1CD1">
            <w:pPr>
              <w:spacing w:after="200" w:line="276" w:lineRule="auto"/>
              <w:ind w:left="0"/>
            </w:pPr>
            <w:r w:rsidRPr="00740BBD">
              <w:t xml:space="preserve">Welcome to a new and exciting school year! </w:t>
            </w:r>
          </w:p>
          <w:p w14:paraId="1B8179A4" w14:textId="77777777" w:rsidR="00740BBD" w:rsidRDefault="00740BBD" w:rsidP="00EF1CD1">
            <w:pPr>
              <w:spacing w:after="200" w:line="276" w:lineRule="auto"/>
              <w:ind w:left="0"/>
            </w:pPr>
            <w:r w:rsidRPr="00740BBD">
              <w:t xml:space="preserve">As the PTA president, I am delighted to connect with all of you and look forward to a year filled with growth, learning, and fun.  </w:t>
            </w:r>
          </w:p>
          <w:p w14:paraId="77D2C33A" w14:textId="77777777" w:rsidR="00740BBD" w:rsidRDefault="00740BBD" w:rsidP="00EF1CD1">
            <w:pPr>
              <w:spacing w:after="200" w:line="276" w:lineRule="auto"/>
              <w:ind w:left="0"/>
            </w:pPr>
            <w:r w:rsidRPr="00740BBD">
              <w:t>Our school community thrives (and relies) on the collaboration between families, community, and school staff. We encourage your active participation in the PTA through events, programs, and volunteering. We have a year full of engaging and educational opportunities, classroom programs and fundraising.</w:t>
            </w:r>
          </w:p>
          <w:p w14:paraId="58915C45" w14:textId="5124475E" w:rsidR="00740BBD" w:rsidRPr="00740BBD" w:rsidRDefault="00740BBD" w:rsidP="00EF1CD1">
            <w:pPr>
              <w:spacing w:after="200" w:line="276" w:lineRule="auto"/>
              <w:ind w:left="0"/>
            </w:pPr>
            <w:r w:rsidRPr="00740BBD">
              <w:t>Thank you for being an essential part of our school family and for your continued support and dedication to making our school a wonderful place for our children to learn and grow. Here’s to a fantastic year ahead!</w:t>
            </w:r>
          </w:p>
          <w:p w14:paraId="41EC223D" w14:textId="77777777" w:rsidR="00EF1CD1" w:rsidRDefault="00740BBD" w:rsidP="00EF1CD1">
            <w:pPr>
              <w:pStyle w:val="ContactInfo"/>
              <w:spacing w:after="0"/>
              <w:ind w:left="0"/>
            </w:pPr>
            <w:r w:rsidRPr="00740BBD">
              <w:t>Warm regards,</w:t>
            </w:r>
            <w:r w:rsidRPr="00740BBD">
              <w:br/>
              <w:t>Heather Stiles</w:t>
            </w:r>
            <w:r w:rsidR="00EF1CD1">
              <w:br/>
            </w:r>
            <w:r w:rsidRPr="00740BBD">
              <w:t>President, PTA</w:t>
            </w:r>
          </w:p>
          <w:p w14:paraId="36E367E8" w14:textId="726FEF23" w:rsidR="00341E00" w:rsidRPr="00633D6E" w:rsidRDefault="00633D6E" w:rsidP="00EF1CD1">
            <w:pPr>
              <w:pStyle w:val="ContactInfo"/>
              <w:spacing w:after="0"/>
              <w:ind w:left="0"/>
            </w:pPr>
            <w:r>
              <w:br/>
            </w:r>
            <w:r w:rsidR="003F55F9" w:rsidRPr="00EF1CD1">
              <w:rPr>
                <w:b/>
                <w:bCs/>
              </w:rPr>
              <w:t>202</w:t>
            </w:r>
            <w:r w:rsidR="00EF1CD1" w:rsidRPr="00EF1CD1">
              <w:rPr>
                <w:b/>
                <w:bCs/>
              </w:rPr>
              <w:t>4</w:t>
            </w:r>
            <w:r w:rsidR="003F55F9" w:rsidRPr="00EF1CD1">
              <w:rPr>
                <w:b/>
                <w:bCs/>
              </w:rPr>
              <w:t>-202</w:t>
            </w:r>
            <w:r w:rsidR="00EF1CD1" w:rsidRPr="00EF1CD1">
              <w:rPr>
                <w:b/>
                <w:bCs/>
              </w:rPr>
              <w:t>5</w:t>
            </w:r>
            <w:r w:rsidR="003F55F9" w:rsidRPr="00EF1CD1">
              <w:rPr>
                <w:b/>
                <w:bCs/>
              </w:rPr>
              <w:t xml:space="preserve"> </w:t>
            </w:r>
            <w:r w:rsidRPr="00EF1CD1">
              <w:rPr>
                <w:b/>
                <w:bCs/>
              </w:rPr>
              <w:t xml:space="preserve">PTA </w:t>
            </w:r>
            <w:r w:rsidR="000D7046" w:rsidRPr="00EF1CD1">
              <w:rPr>
                <w:b/>
                <w:bCs/>
              </w:rPr>
              <w:t xml:space="preserve">Volunteer Leadership </w:t>
            </w:r>
            <w:r w:rsidRPr="00EF1CD1">
              <w:rPr>
                <w:b/>
                <w:bCs/>
              </w:rPr>
              <w:t>Team</w:t>
            </w:r>
            <w:r w:rsidR="00341E00" w:rsidRPr="00EF1CD1">
              <w:rPr>
                <w:b/>
                <w:bCs/>
              </w:rPr>
              <w:t>:</w:t>
            </w:r>
            <w:r w:rsidR="00190B1B">
              <w:t xml:space="preserve"> </w:t>
            </w:r>
            <w:r w:rsidR="00936195">
              <w:t xml:space="preserve">Heather Stiles, </w:t>
            </w:r>
            <w:r w:rsidR="00E95F24">
              <w:t xml:space="preserve">Jorgan Peadon, Ricco Sanchez, Natalie Anderson, Sukhman Ghumman, </w:t>
            </w:r>
            <w:r w:rsidR="00470F6C">
              <w:t xml:space="preserve">Amanda Williams, </w:t>
            </w:r>
            <w:r w:rsidR="00EF1CD1">
              <w:t>Yaz Armstrong,</w:t>
            </w:r>
            <w:r w:rsidR="00B6255F">
              <w:t xml:space="preserve"> </w:t>
            </w:r>
            <w:r w:rsidR="00E65F47">
              <w:t>Anne Krauser</w:t>
            </w:r>
            <w:r w:rsidR="00470F6C">
              <w:t xml:space="preserve"> &amp; Jennifer Cook</w:t>
            </w:r>
          </w:p>
        </w:tc>
      </w:tr>
    </w:tbl>
    <w:p w14:paraId="46D07B37" w14:textId="51E91348" w:rsidR="00633D6E" w:rsidRDefault="0044102F" w:rsidP="007A27A7">
      <w:pPr>
        <w:pStyle w:val="ContactInfo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84" behindDoc="0" locked="0" layoutInCell="1" allowOverlap="1" wp14:anchorId="648D3854" wp14:editId="7B0464A8">
                <wp:simplePos x="0" y="0"/>
                <wp:positionH relativeFrom="column">
                  <wp:posOffset>7620</wp:posOffset>
                </wp:positionH>
                <wp:positionV relativeFrom="paragraph">
                  <wp:posOffset>5842635</wp:posOffset>
                </wp:positionV>
                <wp:extent cx="4305300" cy="2103120"/>
                <wp:effectExtent l="0" t="0" r="19050" b="11430"/>
                <wp:wrapNone/>
                <wp:docPr id="185055032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103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FE233" id="Rectangle 7" o:spid="_x0000_s1026" style="position:absolute;margin-left:.6pt;margin-top:460.05pt;width:339pt;height:165.6pt;z-index:251672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" filled="f" strokecolor="black [3213]" strokeweight="2pt"/>
            </w:pict>
          </mc:Fallback>
        </mc:AlternateContent>
      </w:r>
    </w:p>
    <w:p w14:paraId="4CD946B1" w14:textId="4F50DE76" w:rsidR="00730022" w:rsidRDefault="006D7CC1" w:rsidP="007A27A7">
      <w:pPr>
        <w:pStyle w:val="ContactInfo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8" behindDoc="0" locked="0" layoutInCell="1" allowOverlap="1" wp14:anchorId="06AF4BCA" wp14:editId="41D3D4A3">
                <wp:simplePos x="0" y="0"/>
                <wp:positionH relativeFrom="column">
                  <wp:posOffset>91440</wp:posOffset>
                </wp:positionH>
                <wp:positionV relativeFrom="paragraph">
                  <wp:posOffset>52070</wp:posOffset>
                </wp:positionV>
                <wp:extent cx="2857500" cy="1996440"/>
                <wp:effectExtent l="0" t="0" r="0" b="3810"/>
                <wp:wrapNone/>
                <wp:docPr id="111346531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9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111BC7" w14:textId="10B0BF2D" w:rsidR="00A314D9" w:rsidRPr="00A314D9" w:rsidRDefault="00A314D9" w:rsidP="00C21802">
                            <w:pPr>
                              <w:spacing w:before="0" w:after="120" w:line="240" w:lineRule="auto"/>
                              <w:ind w:left="0"/>
                            </w:pPr>
                            <w:r w:rsidRPr="00A314D9">
                              <w:t xml:space="preserve">It's time to show your Eagle pride, Maple Hills families! The </w:t>
                            </w:r>
                            <w:r w:rsidRPr="00A314D9">
                              <w:rPr>
                                <w:b/>
                                <w:bCs/>
                                <w:i/>
                                <w:iCs/>
                              </w:rPr>
                              <w:t>Eagle Spirit Wear Shop</w:t>
                            </w:r>
                            <w:r w:rsidRPr="00A314D9">
                              <w:t xml:space="preserve"> is NOW OPEN!</w:t>
                            </w:r>
                          </w:p>
                          <w:p w14:paraId="35635764" w14:textId="6D51D86D" w:rsidR="00A314D9" w:rsidRPr="00A314D9" w:rsidRDefault="00A314D9" w:rsidP="00C21802">
                            <w:pPr>
                              <w:spacing w:before="0" w:after="120" w:line="240" w:lineRule="auto"/>
                              <w:ind w:left="0"/>
                            </w:pPr>
                            <w:r w:rsidRPr="00A314D9">
                              <w:t xml:space="preserve">Order your favorite spirit gear by </w:t>
                            </w:r>
                            <w:r w:rsidRPr="00A314D9">
                              <w:rPr>
                                <w:b/>
                                <w:bCs/>
                              </w:rPr>
                              <w:t>October 4th</w:t>
                            </w:r>
                            <w:r w:rsidRPr="00A314D9">
                              <w:t xml:space="preserve"> and get ready </w:t>
                            </w:r>
                            <w:r w:rsidR="0044102F" w:rsidRPr="006D7CC1">
                              <w:t>to see</w:t>
                            </w:r>
                            <w:r w:rsidRPr="00A314D9">
                              <w:t xml:space="preserve"> your little Eagles sporting their new swag! All items will be delivered straight to your student's classroom.</w:t>
                            </w:r>
                          </w:p>
                          <w:p w14:paraId="3F1C76B6" w14:textId="2FB36B58" w:rsidR="00A314D9" w:rsidRPr="00A314D9" w:rsidRDefault="00A314D9" w:rsidP="00C21802">
                            <w:pPr>
                              <w:spacing w:before="0" w:after="120" w:line="240" w:lineRule="auto"/>
                              <w:ind w:left="0"/>
                            </w:pPr>
                            <w:r w:rsidRPr="00A314D9">
                              <w:t xml:space="preserve">Don’t miss out—fly on over to the shop today and grab your gear! </w:t>
                            </w:r>
                          </w:p>
                          <w:p w14:paraId="77B4FA72" w14:textId="77777777" w:rsidR="00A56D5B" w:rsidRDefault="00A56D5B" w:rsidP="00C21802">
                            <w:pPr>
                              <w:spacing w:before="0" w:after="120" w:line="240" w:lineRule="auto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F4BCA" id="Text Box 8" o:spid="_x0000_s1027" type="#_x0000_t202" style="position:absolute;left:0;text-align:left;margin-left:7.2pt;margin-top:4.1pt;width:225pt;height:157.2pt;z-index:251673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U/LwIAAFwEAAAOAAAAZHJzL2Uyb0RvYy54bWysVEuP2jAQvlfqf7B8LwEK7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" fillcolor="white [3201]" stroked="f" strokeweight=".5pt">
                <v:textbox>
                  <w:txbxContent>
                    <w:p w14:paraId="12111BC7" w14:textId="10B0BF2D" w:rsidR="00A314D9" w:rsidRPr="00A314D9" w:rsidRDefault="00A314D9" w:rsidP="00C21802">
                      <w:pPr>
                        <w:spacing w:before="0" w:after="120" w:line="240" w:lineRule="auto"/>
                        <w:ind w:left="0"/>
                      </w:pPr>
                      <w:r w:rsidRPr="00A314D9">
                        <w:t xml:space="preserve">It's time to show your Eagle pride, Maple Hills families! The </w:t>
                      </w:r>
                      <w:r w:rsidRPr="00A314D9">
                        <w:rPr>
                          <w:b/>
                          <w:bCs/>
                          <w:i/>
                          <w:iCs/>
                        </w:rPr>
                        <w:t>Eagle Spirit Wear Shop</w:t>
                      </w:r>
                      <w:r w:rsidRPr="00A314D9">
                        <w:t xml:space="preserve"> is NOW OPEN!</w:t>
                      </w:r>
                    </w:p>
                    <w:p w14:paraId="35635764" w14:textId="6D51D86D" w:rsidR="00A314D9" w:rsidRPr="00A314D9" w:rsidRDefault="00A314D9" w:rsidP="00C21802">
                      <w:pPr>
                        <w:spacing w:before="0" w:after="120" w:line="240" w:lineRule="auto"/>
                        <w:ind w:left="0"/>
                      </w:pPr>
                      <w:r w:rsidRPr="00A314D9">
                        <w:t xml:space="preserve">Order your favorite spirit gear by </w:t>
                      </w:r>
                      <w:r w:rsidRPr="00A314D9">
                        <w:rPr>
                          <w:b/>
                          <w:bCs/>
                        </w:rPr>
                        <w:t>October 4th</w:t>
                      </w:r>
                      <w:r w:rsidRPr="00A314D9">
                        <w:t xml:space="preserve"> and get ready </w:t>
                      </w:r>
                      <w:r w:rsidR="0044102F" w:rsidRPr="006D7CC1">
                        <w:t>to see</w:t>
                      </w:r>
                      <w:r w:rsidRPr="00A314D9">
                        <w:t xml:space="preserve"> your little Eagles sporting their new swag! All items will be delivered straight to your student's classroom.</w:t>
                      </w:r>
                    </w:p>
                    <w:p w14:paraId="3F1C76B6" w14:textId="2FB36B58" w:rsidR="00A314D9" w:rsidRPr="00A314D9" w:rsidRDefault="00A314D9" w:rsidP="00C21802">
                      <w:pPr>
                        <w:spacing w:before="0" w:after="120" w:line="240" w:lineRule="auto"/>
                        <w:ind w:left="0"/>
                      </w:pPr>
                      <w:r w:rsidRPr="00A314D9">
                        <w:t xml:space="preserve">Don’t miss out—fly on over to the shop today and grab your gear! </w:t>
                      </w:r>
                    </w:p>
                    <w:p w14:paraId="77B4FA72" w14:textId="77777777" w:rsidR="00A56D5B" w:rsidRDefault="00A56D5B" w:rsidP="00C21802">
                      <w:pPr>
                        <w:spacing w:before="0" w:after="120" w:line="240" w:lineRule="auto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44102F">
        <w:rPr>
          <w:noProof/>
        </w:rPr>
        <mc:AlternateContent>
          <mc:Choice Requires="wps">
            <w:drawing>
              <wp:anchor distT="0" distB="0" distL="114300" distR="114300" simplePos="0" relativeHeight="251675656" behindDoc="0" locked="0" layoutInCell="1" allowOverlap="1" wp14:anchorId="471E8E33" wp14:editId="7956D22B">
                <wp:simplePos x="0" y="0"/>
                <wp:positionH relativeFrom="column">
                  <wp:posOffset>2788920</wp:posOffset>
                </wp:positionH>
                <wp:positionV relativeFrom="paragraph">
                  <wp:posOffset>1324610</wp:posOffset>
                </wp:positionV>
                <wp:extent cx="1478280" cy="434340"/>
                <wp:effectExtent l="0" t="0" r="7620" b="3810"/>
                <wp:wrapNone/>
                <wp:docPr id="22228040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16E2D5" w14:textId="687BBC7B" w:rsidR="0044102F" w:rsidRPr="006D7CC1" w:rsidRDefault="0044102F" w:rsidP="005541BC">
                            <w:pPr>
                              <w:spacing w:before="0" w:after="120" w:line="240" w:lineRule="auto"/>
                              <w:ind w:left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7CC1">
                              <w:rPr>
                                <w:sz w:val="18"/>
                                <w:szCs w:val="18"/>
                              </w:rPr>
                              <w:t>Scan the QR</w:t>
                            </w:r>
                            <w:r w:rsidR="005541BC" w:rsidRPr="006D7CC1">
                              <w:rPr>
                                <w:sz w:val="18"/>
                                <w:szCs w:val="18"/>
                              </w:rPr>
                              <w:t xml:space="preserve"> Code to Order </w:t>
                            </w:r>
                            <w:r w:rsidR="006D7CC1" w:rsidRPr="006D7CC1">
                              <w:rPr>
                                <w:sz w:val="18"/>
                                <w:szCs w:val="18"/>
                              </w:rPr>
                              <w:t xml:space="preserve">Yours </w:t>
                            </w:r>
                            <w:r w:rsidR="005541BC" w:rsidRPr="006D7CC1">
                              <w:rPr>
                                <w:sz w:val="18"/>
                                <w:szCs w:val="18"/>
                              </w:rPr>
                              <w:t>Today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E8E33" id="Text Box 9" o:spid="_x0000_s1028" type="#_x0000_t202" style="position:absolute;left:0;text-align:left;margin-left:219.6pt;margin-top:104.3pt;width:116.4pt;height:34.2pt;z-index:251675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" fillcolor="white [3201]" stroked="f" strokeweight=".5pt">
                <v:textbox>
                  <w:txbxContent>
                    <w:p w14:paraId="4816E2D5" w14:textId="687BBC7B" w:rsidR="0044102F" w:rsidRPr="006D7CC1" w:rsidRDefault="0044102F" w:rsidP="005541BC">
                      <w:pPr>
                        <w:spacing w:before="0" w:after="120" w:line="240" w:lineRule="auto"/>
                        <w:ind w:left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D7CC1">
                        <w:rPr>
                          <w:sz w:val="18"/>
                          <w:szCs w:val="18"/>
                        </w:rPr>
                        <w:t>Scan the QR</w:t>
                      </w:r>
                      <w:r w:rsidR="005541BC" w:rsidRPr="006D7CC1">
                        <w:rPr>
                          <w:sz w:val="18"/>
                          <w:szCs w:val="18"/>
                        </w:rPr>
                        <w:t xml:space="preserve"> Code to Order </w:t>
                      </w:r>
                      <w:r w:rsidR="006D7CC1" w:rsidRPr="006D7CC1">
                        <w:rPr>
                          <w:sz w:val="18"/>
                          <w:szCs w:val="18"/>
                        </w:rPr>
                        <w:t xml:space="preserve">Yours </w:t>
                      </w:r>
                      <w:r w:rsidR="005541BC" w:rsidRPr="006D7CC1">
                        <w:rPr>
                          <w:sz w:val="18"/>
                          <w:szCs w:val="18"/>
                        </w:rPr>
                        <w:t>Today</w:t>
                      </w:r>
                    </w:p>
                  </w:txbxContent>
                </v:textbox>
              </v:shape>
            </w:pict>
          </mc:Fallback>
        </mc:AlternateContent>
      </w:r>
      <w:r w:rsidR="0044102F">
        <w:rPr>
          <w:noProof/>
        </w:rPr>
        <w:drawing>
          <wp:anchor distT="0" distB="0" distL="114300" distR="114300" simplePos="0" relativeHeight="251674632" behindDoc="0" locked="0" layoutInCell="1" allowOverlap="1" wp14:anchorId="2EC9AF8C" wp14:editId="5E78F620">
            <wp:simplePos x="0" y="0"/>
            <wp:positionH relativeFrom="column">
              <wp:posOffset>2948940</wp:posOffset>
            </wp:positionH>
            <wp:positionV relativeFrom="paragraph">
              <wp:posOffset>158750</wp:posOffset>
            </wp:positionV>
            <wp:extent cx="1089660" cy="1094542"/>
            <wp:effectExtent l="0" t="0" r="0" b="0"/>
            <wp:wrapNone/>
            <wp:docPr id="270234707" name="Picture 1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34707" name="Picture 1" descr="A qr code with a few black square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3593" cy="1098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02F">
        <w:rPr>
          <w:noProof/>
        </w:rPr>
        <w:t xml:space="preserve"> </w:t>
      </w:r>
    </w:p>
    <w:tbl>
      <w:tblPr>
        <w:tblStyle w:val="TableGrid"/>
        <w:tblW w:w="10515" w:type="dxa"/>
        <w:tblInd w:w="9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0515"/>
      </w:tblGrid>
      <w:tr w:rsidR="00B83A71" w14:paraId="3570B760" w14:textId="77777777" w:rsidTr="00E371F1">
        <w:trPr>
          <w:trHeight w:val="4830"/>
        </w:trPr>
        <w:tc>
          <w:tcPr>
            <w:tcW w:w="10515" w:type="dxa"/>
          </w:tcPr>
          <w:p w14:paraId="695D3F41" w14:textId="34AA3252" w:rsidR="008D480B" w:rsidRPr="0046735C" w:rsidRDefault="008D480B" w:rsidP="007E7219">
            <w:pPr>
              <w:pStyle w:val="ydpf8aa553cmsonormal"/>
              <w:spacing w:before="0" w:beforeAutospacing="0" w:after="0" w:afterAutospacing="0"/>
              <w:jc w:val="center"/>
              <w:rPr>
                <w:rFonts w:ascii="Amasis MT Pro Black" w:hAnsi="Amasis MT Pro Black" w:cs="Helvetica"/>
                <w:sz w:val="40"/>
                <w:szCs w:val="40"/>
              </w:rPr>
            </w:pPr>
            <w:r w:rsidRPr="008D70F4">
              <w:rPr>
                <w:rFonts w:ascii="Amasis MT Pro Black" w:hAnsi="Amasis MT Pro Black" w:cs="Helvetica"/>
                <w:sz w:val="40"/>
                <w:szCs w:val="40"/>
              </w:rPr>
              <w:lastRenderedPageBreak/>
              <w:t>Reflections</w:t>
            </w:r>
            <w:r w:rsidR="00A04492" w:rsidRPr="008D70F4">
              <w:rPr>
                <w:rFonts w:ascii="Amasis MT Pro Black" w:hAnsi="Amasis MT Pro Black" w:cs="Helvetica"/>
                <w:sz w:val="40"/>
                <w:szCs w:val="40"/>
              </w:rPr>
              <w:t xml:space="preserve"> </w:t>
            </w:r>
            <w:r w:rsidRPr="008D70F4">
              <w:rPr>
                <w:rFonts w:ascii="Amasis MT Pro Black" w:hAnsi="Amasis MT Pro Black" w:cs="Helvetica"/>
                <w:sz w:val="40"/>
                <w:szCs w:val="40"/>
              </w:rPr>
              <w:t xml:space="preserve">Art </w:t>
            </w:r>
            <w:r w:rsidRPr="008D70F4">
              <w:rPr>
                <w:rFonts w:ascii="Amasis MT Pro Black" w:hAnsi="Amasis MT Pro Black" w:cs="Helvetica"/>
                <w:sz w:val="40"/>
                <w:szCs w:val="40"/>
              </w:rPr>
              <w:t>Contest</w:t>
            </w:r>
            <w:r w:rsidR="00A04492">
              <w:rPr>
                <w:rFonts w:ascii="Helvetica" w:hAnsi="Helvetica" w:cs="Helvetica"/>
                <w:sz w:val="24"/>
                <w:szCs w:val="24"/>
              </w:rPr>
              <w:br/>
            </w:r>
            <w:r w:rsidRPr="008D480B">
              <w:rPr>
                <w:rFonts w:ascii="Helvetica" w:hAnsi="Helvetica" w:cs="Helvetica"/>
                <w:sz w:val="24"/>
                <w:szCs w:val="24"/>
              </w:rPr>
              <w:t>Calling all Maple Hills artists! This year’s Reflections contest theme is "Accepting Imperfection." Students are encouraged to express their creativity through visual art, dance, photography, literature, music, and more.</w:t>
            </w:r>
          </w:p>
          <w:p w14:paraId="0E5111CA" w14:textId="0F842787" w:rsidR="007E7219" w:rsidRDefault="00E371F1" w:rsidP="007E7219">
            <w:pPr>
              <w:pStyle w:val="ydpf8aa553cmsonormal"/>
              <w:spacing w:before="0" w:beforeAutospacing="0" w:after="0" w:afterAutospacing="0"/>
              <w:rPr>
                <w:rFonts w:ascii="Helvetica" w:hAnsi="Helvetica" w:cs="Helvetica"/>
                <w:sz w:val="24"/>
                <w:szCs w:val="24"/>
              </w:rPr>
            </w:pPr>
            <w:r w:rsidRPr="007E721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6680" behindDoc="1" locked="0" layoutInCell="1" allowOverlap="1" wp14:anchorId="24BD39EA" wp14:editId="1854085B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125730</wp:posOffset>
                  </wp:positionV>
                  <wp:extent cx="1630680" cy="1630680"/>
                  <wp:effectExtent l="0" t="0" r="7620" b="7620"/>
                  <wp:wrapTight wrapText="bothSides">
                    <wp:wrapPolygon edited="0">
                      <wp:start x="0" y="0"/>
                      <wp:lineTo x="0" y="21449"/>
                      <wp:lineTo x="21449" y="21449"/>
                      <wp:lineTo x="21449" y="0"/>
                      <wp:lineTo x="0" y="0"/>
                    </wp:wrapPolygon>
                  </wp:wrapTight>
                  <wp:docPr id="188586929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CEA3F9" w14:textId="483AB6D0" w:rsidR="007E7219" w:rsidRDefault="007E7219" w:rsidP="007E7219">
            <w:pPr>
              <w:pStyle w:val="ydpf8aa553cmsonormal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Schedule:</w:t>
            </w:r>
          </w:p>
          <w:p w14:paraId="60315D68" w14:textId="5295AB04" w:rsidR="008D480B" w:rsidRPr="007E7219" w:rsidRDefault="008D480B" w:rsidP="007E7219">
            <w:pPr>
              <w:pStyle w:val="ydpf8aa553cmsonormal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7E7219">
              <w:rPr>
                <w:rFonts w:ascii="Arial" w:hAnsi="Arial" w:cs="Arial"/>
                <w:sz w:val="24"/>
                <w:szCs w:val="24"/>
              </w:rPr>
              <w:t>Submission Deadline: November 1, 2024</w:t>
            </w:r>
          </w:p>
          <w:p w14:paraId="60D938D8" w14:textId="1C1CC7BB" w:rsidR="008D480B" w:rsidRPr="007E7219" w:rsidRDefault="008D480B" w:rsidP="007E7219">
            <w:pPr>
              <w:pStyle w:val="ydpf8aa553cmsonormal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7E7219">
              <w:rPr>
                <w:rFonts w:ascii="Arial" w:hAnsi="Arial" w:cs="Arial"/>
                <w:sz w:val="24"/>
                <w:szCs w:val="24"/>
              </w:rPr>
              <w:t>Judging: November 4th - 8th</w:t>
            </w:r>
          </w:p>
          <w:p w14:paraId="08669D0D" w14:textId="35B7B1A6" w:rsidR="008D480B" w:rsidRDefault="008D480B" w:rsidP="007E7219">
            <w:pPr>
              <w:pStyle w:val="ydpf8aa553cmsonormal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7E7219">
              <w:rPr>
                <w:rFonts w:ascii="Arial" w:hAnsi="Arial" w:cs="Arial"/>
                <w:sz w:val="24"/>
                <w:szCs w:val="24"/>
              </w:rPr>
              <w:t>Winners Announced: November 10th - 17</w:t>
            </w:r>
            <w:r w:rsidRPr="007E721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  <w:p w14:paraId="3FE69A25" w14:textId="77777777" w:rsidR="007E7219" w:rsidRPr="007E7219" w:rsidRDefault="007E7219" w:rsidP="007E7219">
            <w:pPr>
              <w:pStyle w:val="ydpf8aa553cmsonormal"/>
              <w:spacing w:before="0" w:beforeAutospacing="0" w:after="0" w:afterAutospacing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338468D" w14:textId="76B6079C" w:rsidR="003352A0" w:rsidRDefault="008D480B" w:rsidP="007E7219">
            <w:pPr>
              <w:pStyle w:val="ydpf8aa553cmsonormal"/>
              <w:spacing w:before="0" w:beforeAutospacing="0" w:after="0" w:afterAutospacing="0"/>
              <w:rPr>
                <w:rFonts w:ascii="Segoe UI Emoji" w:hAnsi="Segoe UI Emoji" w:cs="Segoe UI Emoji"/>
                <w:sz w:val="24"/>
                <w:szCs w:val="24"/>
              </w:rPr>
            </w:pPr>
            <w:r w:rsidRPr="007E7219">
              <w:rPr>
                <w:rFonts w:ascii="Arial" w:hAnsi="Arial" w:cs="Arial"/>
                <w:sz w:val="24"/>
                <w:szCs w:val="24"/>
              </w:rPr>
              <w:t xml:space="preserve">We can't wait to see your creativity shine! </w:t>
            </w:r>
            <w:r w:rsidRPr="007E7219">
              <w:rPr>
                <w:rFonts w:ascii="Segoe UI Emoji" w:hAnsi="Segoe UI Emoji" w:cs="Segoe UI Emoji"/>
                <w:sz w:val="24"/>
                <w:szCs w:val="24"/>
              </w:rPr>
              <w:t>✨</w:t>
            </w:r>
          </w:p>
          <w:p w14:paraId="4A49B455" w14:textId="77777777" w:rsidR="00DB5E1F" w:rsidRPr="007E7219" w:rsidRDefault="00DB5E1F" w:rsidP="007E7219">
            <w:pPr>
              <w:pStyle w:val="ydpf8aa553cmsonormal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14:paraId="01F3CFFC" w14:textId="2787CCCF" w:rsidR="007E7219" w:rsidRPr="007E7219" w:rsidRDefault="007E7219" w:rsidP="007E7219">
            <w:pPr>
              <w:pStyle w:val="ydpf8aa553cmsonormal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7E7219">
              <w:rPr>
                <w:rFonts w:ascii="Arial" w:hAnsi="Arial" w:cs="Arial"/>
                <w:sz w:val="24"/>
                <w:szCs w:val="24"/>
              </w:rPr>
              <w:t xml:space="preserve">For more information and entry form: </w:t>
            </w:r>
            <w:r w:rsidRPr="007E7219">
              <w:rPr>
                <w:rFonts w:ascii="Arial" w:hAnsi="Arial" w:cs="Arial"/>
                <w:sz w:val="24"/>
                <w:szCs w:val="24"/>
              </w:rPr>
              <w:t>https://maplehillspta.com/Page/Reflections/What%20is%20Reflections</w:t>
            </w:r>
          </w:p>
          <w:p w14:paraId="4AAAE8CF" w14:textId="77777777" w:rsidR="00DB5E1F" w:rsidRDefault="00DB5E1F" w:rsidP="007E7219">
            <w:pPr>
              <w:pStyle w:val="ydpf8aa553cmsonormal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14:paraId="43CD48DA" w14:textId="4E22F446" w:rsidR="00400E79" w:rsidRPr="000009C8" w:rsidRDefault="00E371F1" w:rsidP="007E7219">
            <w:pPr>
              <w:pStyle w:val="ydpf8aa553cmsonormal"/>
              <w:spacing w:before="0" w:beforeAutospacing="0" w:after="0" w:afterAutospacing="0"/>
              <w:rPr>
                <w:rStyle w:val="Hyperlink"/>
                <w:rFonts w:ascii="Helvetica" w:hAnsi="Helvetica" w:cs="Helvetica"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Questions? </w:t>
            </w:r>
            <w:r w:rsidR="0046735C" w:rsidRPr="007E7219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735C" w:rsidRPr="007E7219">
              <w:rPr>
                <w:rFonts w:ascii="Arial" w:hAnsi="Arial" w:cs="Arial"/>
                <w:sz w:val="24"/>
                <w:szCs w:val="24"/>
              </w:rPr>
              <w:t xml:space="preserve">mail: </w:t>
            </w:r>
            <w:r w:rsidR="008E24F9" w:rsidRPr="007E7219">
              <w:rPr>
                <w:rFonts w:ascii="Arial" w:hAnsi="Arial" w:cs="Arial"/>
                <w:sz w:val="24"/>
                <w:szCs w:val="24"/>
              </w:rPr>
              <w:t>reflectionsmaplehills@maplehillpta.com</w:t>
            </w:r>
          </w:p>
        </w:tc>
      </w:tr>
    </w:tbl>
    <w:p w14:paraId="2C867E98" w14:textId="463D6898" w:rsidR="00915FF2" w:rsidRDefault="00915FF2" w:rsidP="000009C8">
      <w:pPr>
        <w:pStyle w:val="ContactInfo"/>
        <w:spacing w:after="0"/>
        <w:rPr>
          <w:b/>
          <w:sz w:val="2"/>
        </w:rPr>
      </w:pPr>
    </w:p>
    <w:p w14:paraId="06717B80" w14:textId="2A457DCF" w:rsidR="00904E8E" w:rsidRDefault="00924AEB" w:rsidP="00904E8E">
      <w:pPr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44" behindDoc="0" locked="0" layoutInCell="1" allowOverlap="1" wp14:anchorId="7B0E7B20" wp14:editId="0D4ED2A3">
                <wp:simplePos x="0" y="0"/>
                <wp:positionH relativeFrom="margin">
                  <wp:posOffset>38100</wp:posOffset>
                </wp:positionH>
                <wp:positionV relativeFrom="paragraph">
                  <wp:posOffset>88900</wp:posOffset>
                </wp:positionV>
                <wp:extent cx="3299460" cy="230886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230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606B0" w14:textId="77777777" w:rsidR="00885AA1" w:rsidRPr="00E60334" w:rsidRDefault="00885AA1" w:rsidP="008C3514">
                            <w:pPr>
                              <w:spacing w:before="120" w:after="12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603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Volunteers Make It Happen!</w:t>
                            </w:r>
                          </w:p>
                          <w:p w14:paraId="54925136" w14:textId="77777777" w:rsidR="00924AEB" w:rsidRDefault="00885AA1" w:rsidP="00924AEB">
                            <w:pPr>
                              <w:spacing w:before="0" w:after="0"/>
                              <w:ind w:left="0"/>
                              <w:jc w:val="center"/>
                            </w:pPr>
                            <w:r>
                              <w:t xml:space="preserve">If you would like to volunteer or have any questions, please email </w:t>
                            </w:r>
                            <w:hyperlink r:id="rId15" w:history="1">
                              <w:r w:rsidRPr="002058CD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hd w:val="clear" w:color="auto" w:fill="FFFFFF"/>
                                </w:rPr>
                                <w:t>volunteers@maplehillspta.com</w:t>
                              </w:r>
                            </w:hyperlink>
                            <w:r w:rsidRPr="002058CD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or </w:t>
                            </w:r>
                            <w:hyperlink r:id="rId16" w:history="1">
                              <w:r w:rsidRPr="002058CD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hd w:val="clear" w:color="auto" w:fill="FFFFFF"/>
                                </w:rPr>
                                <w:t>onetimeevents@maplehillspta.com</w:t>
                              </w:r>
                            </w:hyperlink>
                            <w:r w:rsidR="00924AEB">
                              <w:rPr>
                                <w:rStyle w:val="Hyperlink"/>
                                <w:rFonts w:ascii="Arial" w:hAnsi="Arial" w:cs="Arial"/>
                                <w:shd w:val="clear" w:color="auto" w:fill="FFFFFF"/>
                              </w:rPr>
                              <w:br/>
                            </w:r>
                            <w:r w:rsidR="00924AEB">
                              <w:rPr>
                                <w:noProof/>
                              </w:rPr>
                              <w:t>To see more opportunities to help.</w:t>
                            </w:r>
                          </w:p>
                          <w:p w14:paraId="0C425E03" w14:textId="77777777" w:rsidR="00924AEB" w:rsidRDefault="00924AEB" w:rsidP="00924AEB">
                            <w:pPr>
                              <w:spacing w:before="0" w:after="0"/>
                              <w:ind w:left="0"/>
                              <w:jc w:val="center"/>
                            </w:pPr>
                            <w:r>
                              <w:t>Volunteer Central:</w:t>
                            </w:r>
                          </w:p>
                          <w:p w14:paraId="2A09BC25" w14:textId="1E3D8EBA" w:rsidR="00FC705A" w:rsidRPr="008C3514" w:rsidRDefault="00924AEB" w:rsidP="008C3514">
                            <w:pPr>
                              <w:spacing w:before="0" w:after="0"/>
                              <w:ind w:left="0"/>
                              <w:jc w:val="center"/>
                              <w:rPr>
                                <w:rStyle w:val="Hyperlink"/>
                                <w:noProof/>
                                <w:color w:val="262626" w:themeColor="text1" w:themeTint="D9"/>
                                <w:u w:val="none"/>
                              </w:rPr>
                            </w:pPr>
                            <w:r w:rsidRPr="00C953BC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99AAC" wp14:editId="2FDF7301">
                                  <wp:extent cx="642086" cy="640080"/>
                                  <wp:effectExtent l="0" t="0" r="5715" b="7620"/>
                                  <wp:docPr id="20" name="Picture 20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 descr="A qr code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086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BE56F5" w14:textId="77777777" w:rsidR="00924AEB" w:rsidRDefault="00924AEB" w:rsidP="00885AA1">
                            <w:pPr>
                              <w:rPr>
                                <w:rStyle w:val="Hyperlink"/>
                                <w:rFonts w:ascii="Arial" w:hAnsi="Arial" w:cs="Arial"/>
                                <w:shd w:val="clear" w:color="auto" w:fill="FFFFFF"/>
                              </w:rPr>
                            </w:pPr>
                          </w:p>
                          <w:p w14:paraId="7019BFFE" w14:textId="77777777" w:rsidR="00D73ACA" w:rsidRDefault="00D73A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E7B20" id="Text Box 27" o:spid="_x0000_s1029" type="#_x0000_t202" style="position:absolute;margin-left:3pt;margin-top:7pt;width:259.8pt;height:181.8pt;z-index:251662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" fillcolor="white [3201]" stroked="f" strokeweight=".5pt">
                <v:textbox>
                  <w:txbxContent>
                    <w:p w14:paraId="0D3606B0" w14:textId="77777777" w:rsidR="00885AA1" w:rsidRPr="00E60334" w:rsidRDefault="00885AA1" w:rsidP="008C3514">
                      <w:pPr>
                        <w:spacing w:before="120" w:after="12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60334">
                        <w:rPr>
                          <w:b/>
                          <w:bCs/>
                          <w:sz w:val="28"/>
                          <w:szCs w:val="28"/>
                        </w:rPr>
                        <w:t>Volunteers Make It Happen!</w:t>
                      </w:r>
                    </w:p>
                    <w:p w14:paraId="54925136" w14:textId="77777777" w:rsidR="00924AEB" w:rsidRDefault="00885AA1" w:rsidP="00924AEB">
                      <w:pPr>
                        <w:spacing w:before="0" w:after="0"/>
                        <w:ind w:left="0"/>
                        <w:jc w:val="center"/>
                      </w:pPr>
                      <w:r>
                        <w:t xml:space="preserve">If you would like to volunteer or have any questions, please email </w:t>
                      </w:r>
                      <w:hyperlink r:id="rId18" w:history="1">
                        <w:r w:rsidRPr="002058CD">
                          <w:rPr>
                            <w:rStyle w:val="Hyperlink"/>
                            <w:rFonts w:ascii="Arial" w:hAnsi="Arial" w:cs="Arial"/>
                            <w:color w:val="auto"/>
                            <w:shd w:val="clear" w:color="auto" w:fill="FFFFFF"/>
                          </w:rPr>
                          <w:t>volunteers@maplehillspta.com</w:t>
                        </w:r>
                      </w:hyperlink>
                      <w:r w:rsidRPr="002058CD">
                        <w:rPr>
                          <w:rFonts w:ascii="Arial" w:hAnsi="Arial" w:cs="Arial"/>
                          <w:color w:val="auto"/>
                        </w:rPr>
                        <w:t xml:space="preserve"> or </w:t>
                      </w:r>
                      <w:hyperlink r:id="rId19" w:history="1">
                        <w:r w:rsidRPr="002058CD">
                          <w:rPr>
                            <w:rStyle w:val="Hyperlink"/>
                            <w:rFonts w:ascii="Arial" w:hAnsi="Arial" w:cs="Arial"/>
                            <w:color w:val="auto"/>
                            <w:shd w:val="clear" w:color="auto" w:fill="FFFFFF"/>
                          </w:rPr>
                          <w:t>onetimeevents@maplehillspta.com</w:t>
                        </w:r>
                      </w:hyperlink>
                      <w:r w:rsidR="00924AEB">
                        <w:rPr>
                          <w:rStyle w:val="Hyperlink"/>
                          <w:rFonts w:ascii="Arial" w:hAnsi="Arial" w:cs="Arial"/>
                          <w:shd w:val="clear" w:color="auto" w:fill="FFFFFF"/>
                        </w:rPr>
                        <w:br/>
                      </w:r>
                      <w:r w:rsidR="00924AEB">
                        <w:rPr>
                          <w:noProof/>
                        </w:rPr>
                        <w:t>To see more opportunities to help.</w:t>
                      </w:r>
                    </w:p>
                    <w:p w14:paraId="0C425E03" w14:textId="77777777" w:rsidR="00924AEB" w:rsidRDefault="00924AEB" w:rsidP="00924AEB">
                      <w:pPr>
                        <w:spacing w:before="0" w:after="0"/>
                        <w:ind w:left="0"/>
                        <w:jc w:val="center"/>
                      </w:pPr>
                      <w:r>
                        <w:t>Volunteer Central:</w:t>
                      </w:r>
                    </w:p>
                    <w:p w14:paraId="2A09BC25" w14:textId="1E3D8EBA" w:rsidR="00FC705A" w:rsidRPr="008C3514" w:rsidRDefault="00924AEB" w:rsidP="008C3514">
                      <w:pPr>
                        <w:spacing w:before="0" w:after="0"/>
                        <w:ind w:left="0"/>
                        <w:jc w:val="center"/>
                        <w:rPr>
                          <w:rStyle w:val="Hyperlink"/>
                          <w:noProof/>
                          <w:color w:val="262626" w:themeColor="text1" w:themeTint="D9"/>
                          <w:u w:val="none"/>
                        </w:rPr>
                      </w:pPr>
                      <w:r w:rsidRPr="00C953BC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FE99AAC" wp14:editId="2FDF7301">
                            <wp:extent cx="642086" cy="640080"/>
                            <wp:effectExtent l="0" t="0" r="5715" b="7620"/>
                            <wp:docPr id="20" name="Picture 20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 descr="A qr code on a white background&#10;&#10;Description automatically generated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086" cy="640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BE56F5" w14:textId="77777777" w:rsidR="00924AEB" w:rsidRDefault="00924AEB" w:rsidP="00885AA1">
                      <w:pPr>
                        <w:rPr>
                          <w:rStyle w:val="Hyperlink"/>
                          <w:rFonts w:ascii="Arial" w:hAnsi="Arial" w:cs="Arial"/>
                          <w:shd w:val="clear" w:color="auto" w:fill="FFFFFF"/>
                        </w:rPr>
                      </w:pPr>
                    </w:p>
                    <w:p w14:paraId="7019BFFE" w14:textId="77777777" w:rsidR="00D73ACA" w:rsidRDefault="00D73ACA"/>
                  </w:txbxContent>
                </v:textbox>
                <w10:wrap anchorx="margin"/>
              </v:shape>
            </w:pict>
          </mc:Fallback>
        </mc:AlternateContent>
      </w:r>
      <w:r w:rsidR="00775D7A">
        <w:rPr>
          <w:noProof/>
        </w:rPr>
        <mc:AlternateContent>
          <mc:Choice Requires="wps">
            <w:drawing>
              <wp:anchor distT="0" distB="0" distL="114300" distR="114300" simplePos="0" relativeHeight="251670536" behindDoc="0" locked="0" layoutInCell="1" allowOverlap="1" wp14:anchorId="18D87082" wp14:editId="563E1F17">
                <wp:simplePos x="0" y="0"/>
                <wp:positionH relativeFrom="column">
                  <wp:posOffset>3535680</wp:posOffset>
                </wp:positionH>
                <wp:positionV relativeFrom="paragraph">
                  <wp:posOffset>111760</wp:posOffset>
                </wp:positionV>
                <wp:extent cx="3627120" cy="6271260"/>
                <wp:effectExtent l="0" t="0" r="11430" b="1524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120" cy="6271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NewsletterTable"/>
                              <w:tblW w:w="4983" w:type="pct"/>
                              <w:jc w:val="center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11"/>
                            </w:tblGrid>
                            <w:tr w:rsidR="00B45150" w:rsidRPr="00081B96" w14:paraId="3090638F" w14:textId="77777777" w:rsidTr="00775D7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32"/>
                                <w:jc w:val="center"/>
                              </w:trPr>
                              <w:tc>
                                <w:tcPr>
                                  <w:tcW w:w="5503" w:type="dxa"/>
                                  <w:shd w:val="clear" w:color="auto" w:fill="auto"/>
                                </w:tcPr>
                                <w:p w14:paraId="37FE4456" w14:textId="126F33DF" w:rsidR="00B45150" w:rsidRPr="00883723" w:rsidRDefault="00883723" w:rsidP="00883723">
                                  <w:pPr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883723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Support Families in Need: Gift Card Donation Drive</w:t>
                                  </w:r>
                                  <w:r w:rsidRPr="00883723">
                                    <w:rPr>
                                      <w:rFonts w:ascii="Helvetica" w:hAnsi="Helvetica" w:cs="Helvetica"/>
                                    </w:rPr>
                                    <w:t xml:space="preserve"> </w:t>
                                  </w:r>
                                  <w:r w:rsidRPr="00883723">
                                    <w:rPr>
                                      <w:rFonts w:ascii="Segoe UI Emoji" w:hAnsi="Segoe UI Emoji" w:cs="Segoe UI Emoji"/>
                                    </w:rPr>
                                    <w:t>💖</w:t>
                                  </w:r>
                                </w:p>
                              </w:tc>
                            </w:tr>
                            <w:tr w:rsidR="00B45150" w:rsidRPr="00081B96" w14:paraId="0AC6A264" w14:textId="77777777" w:rsidTr="00775D7A">
                              <w:trPr>
                                <w:trHeight w:val="8940"/>
                                <w:jc w:val="center"/>
                              </w:trPr>
                              <w:tc>
                                <w:tcPr>
                                  <w:tcW w:w="5503" w:type="dxa"/>
                                  <w:shd w:val="clear" w:color="auto" w:fill="auto"/>
                                </w:tcPr>
                                <w:p w14:paraId="36D6AF82" w14:textId="77777777" w:rsidR="00883723" w:rsidRPr="00883723" w:rsidRDefault="00883723" w:rsidP="00883723">
                                  <w:pPr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883723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Help Us Make a Difference!</w:t>
                                  </w:r>
                                  <w:r w:rsidRPr="00883723">
                                    <w:rPr>
                                      <w:rFonts w:ascii="Helvetica" w:hAnsi="Helvetica" w:cs="Helvetica"/>
                                    </w:rPr>
                                    <w:br/>
                                    <w:t xml:space="preserve">At Maple Hills Elementary, we are committed to supporting families in our community through the </w:t>
                                  </w:r>
                                  <w:r w:rsidRPr="00883723">
                                    <w:rPr>
                                      <w:rFonts w:ascii="Helvetica" w:hAnsi="Helvetica" w:cs="Helvetica"/>
                                      <w:i/>
                                      <w:iCs/>
                                    </w:rPr>
                                    <w:t>McKinney-Vento</w:t>
                                  </w:r>
                                  <w:r w:rsidRPr="00883723">
                                    <w:rPr>
                                      <w:rFonts w:ascii="Helvetica" w:hAnsi="Helvetica" w:cs="Helvetica"/>
                                    </w:rPr>
                                    <w:t xml:space="preserve"> program. Many of these families are facing difficult times, and together, we can offer them a helping hand.</w:t>
                                  </w:r>
                                </w:p>
                                <w:p w14:paraId="6517D867" w14:textId="77777777" w:rsidR="00883723" w:rsidRPr="00883723" w:rsidRDefault="00883723" w:rsidP="00883723">
                                  <w:pPr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883723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How You Can Help</w:t>
                                  </w:r>
                                  <w:r w:rsidRPr="00883723">
                                    <w:rPr>
                                      <w:rFonts w:ascii="Helvetica" w:hAnsi="Helvetica" w:cs="Helvetica"/>
                                    </w:rPr>
                                    <w:br/>
                                    <w:t xml:space="preserve">We are accepting </w:t>
                                  </w:r>
                                  <w:r w:rsidRPr="00883723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gift card donations</w:t>
                                  </w:r>
                                  <w:r w:rsidRPr="00883723">
                                    <w:rPr>
                                      <w:rFonts w:ascii="Helvetica" w:hAnsi="Helvetica" w:cs="Helvetica"/>
                                    </w:rPr>
                                    <w:t xml:space="preserve"> to assist families in need. Please consider donating in denominations of </w:t>
                                  </w:r>
                                  <w:r w:rsidRPr="00883723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$25</w:t>
                                  </w:r>
                                  <w:r w:rsidRPr="00883723">
                                    <w:rPr>
                                      <w:rFonts w:ascii="Helvetica" w:hAnsi="Helvetica" w:cs="Helvetica"/>
                                    </w:rPr>
                                    <w:t xml:space="preserve">, </w:t>
                                  </w:r>
                                  <w:r w:rsidRPr="00883723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$50</w:t>
                                  </w:r>
                                  <w:r w:rsidRPr="00883723">
                                    <w:rPr>
                                      <w:rFonts w:ascii="Helvetica" w:hAnsi="Helvetica" w:cs="Helvetica"/>
                                    </w:rPr>
                                    <w:t xml:space="preserve">, or </w:t>
                                  </w:r>
                                  <w:r w:rsidRPr="00883723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$100</w:t>
                                  </w:r>
                                  <w:r w:rsidRPr="00883723">
                                    <w:rPr>
                                      <w:rFonts w:ascii="Helvetica" w:hAnsi="Helvetica" w:cs="Helvetica"/>
                                    </w:rPr>
                                    <w:t xml:space="preserve"> for the following retailers:</w:t>
                                  </w:r>
                                </w:p>
                                <w:p w14:paraId="5ED5E0E0" w14:textId="77777777" w:rsidR="00883723" w:rsidRPr="00883723" w:rsidRDefault="00883723" w:rsidP="00883723">
                                  <w:pPr>
                                    <w:numPr>
                                      <w:ilvl w:val="0"/>
                                      <w:numId w:val="39"/>
                                    </w:numPr>
                                    <w:spacing w:before="0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883723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Target</w:t>
                                  </w:r>
                                </w:p>
                                <w:p w14:paraId="4E20DC13" w14:textId="77777777" w:rsidR="00883723" w:rsidRPr="00883723" w:rsidRDefault="00883723" w:rsidP="00883723">
                                  <w:pPr>
                                    <w:numPr>
                                      <w:ilvl w:val="0"/>
                                      <w:numId w:val="39"/>
                                    </w:numPr>
                                    <w:spacing w:before="0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883723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Fred Meyer</w:t>
                                  </w:r>
                                </w:p>
                                <w:p w14:paraId="5DA7918D" w14:textId="77777777" w:rsidR="00883723" w:rsidRPr="00883723" w:rsidRDefault="00883723" w:rsidP="00883723">
                                  <w:pPr>
                                    <w:numPr>
                                      <w:ilvl w:val="0"/>
                                      <w:numId w:val="39"/>
                                    </w:numPr>
                                    <w:spacing w:before="0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883723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Safeway</w:t>
                                  </w:r>
                                </w:p>
                                <w:p w14:paraId="0087C776" w14:textId="77777777" w:rsidR="00883723" w:rsidRPr="00883723" w:rsidRDefault="00883723" w:rsidP="00883723">
                                  <w:pPr>
                                    <w:numPr>
                                      <w:ilvl w:val="0"/>
                                      <w:numId w:val="39"/>
                                    </w:numPr>
                                    <w:spacing w:before="0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883723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Gas Credit Cards</w:t>
                                  </w:r>
                                </w:p>
                                <w:p w14:paraId="73FBA94B" w14:textId="77777777" w:rsidR="00883723" w:rsidRPr="00883723" w:rsidRDefault="00883723" w:rsidP="00883723">
                                  <w:pPr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883723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Drop-Off Information</w:t>
                                  </w:r>
                                  <w:r w:rsidRPr="00883723">
                                    <w:rPr>
                                      <w:rFonts w:ascii="Helvetica" w:hAnsi="Helvetica" w:cs="Helvetica"/>
                                    </w:rPr>
                                    <w:br/>
                                    <w:t xml:space="preserve">Please bring your gift card donations to the </w:t>
                                  </w:r>
                                  <w:r w:rsidRPr="00883723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school office</w:t>
                                  </w:r>
                                  <w:r w:rsidRPr="00883723">
                                    <w:rPr>
                                      <w:rFonts w:ascii="Helvetica" w:hAnsi="Helvetica" w:cs="Helvetica"/>
                                    </w:rPr>
                                    <w:t xml:space="preserve"> and include the </w:t>
                                  </w:r>
                                  <w:r w:rsidRPr="00883723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activation receipt</w:t>
                                  </w:r>
                                  <w:r w:rsidRPr="00883723">
                                    <w:rPr>
                                      <w:rFonts w:ascii="Helvetica" w:hAnsi="Helvetica" w:cs="Helvetica"/>
                                    </w:rPr>
                                    <w:t xml:space="preserve"> with your gift card.</w:t>
                                  </w:r>
                                </w:p>
                                <w:p w14:paraId="189AA1A1" w14:textId="761664B9" w:rsidR="00883723" w:rsidRPr="00883723" w:rsidRDefault="00883723" w:rsidP="00883723">
                                  <w:pPr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883723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Why Your Donation Matters</w:t>
                                  </w:r>
                                  <w:r w:rsidRPr="00883723">
                                    <w:rPr>
                                      <w:rFonts w:ascii="Helvetica" w:hAnsi="Helvetica" w:cs="Helvetica"/>
                                    </w:rPr>
                                    <w:br/>
                                  </w:r>
                                  <w:r w:rsidR="00775D7A" w:rsidRPr="00775D7A">
                                    <w:rPr>
                                      <w:rFonts w:ascii="Helvetica" w:hAnsi="Helvetica" w:cs="Helvetica"/>
                                    </w:rPr>
                                    <w:t>Your donation directly helps families in need, providing essentials like food, clothing, and fuel. Let’s make a real impact together!</w:t>
                                  </w:r>
                                </w:p>
                                <w:p w14:paraId="7F375468" w14:textId="77777777" w:rsidR="00883723" w:rsidRPr="00883723" w:rsidRDefault="00883723" w:rsidP="00883723">
                                  <w:pPr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883723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Questions?</w:t>
                                  </w:r>
                                  <w:r w:rsidRPr="00883723">
                                    <w:rPr>
                                      <w:rFonts w:ascii="Helvetica" w:hAnsi="Helvetica" w:cs="Helvetica"/>
                                    </w:rPr>
                                    <w:br/>
                                    <w:t xml:space="preserve">For more information or questions, please contact </w:t>
                                  </w:r>
                                  <w:r w:rsidRPr="00883723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</w:rPr>
                                    <w:t>Amber Bryant</w:t>
                                  </w:r>
                                  <w:r w:rsidRPr="00883723">
                                    <w:rPr>
                                      <w:rFonts w:ascii="Helvetica" w:hAnsi="Helvetica" w:cs="Helvetica"/>
                                    </w:rPr>
                                    <w:t xml:space="preserve"> at the school office.</w:t>
                                  </w:r>
                                </w:p>
                                <w:p w14:paraId="6EECBAC9" w14:textId="42B6F522" w:rsidR="00B45150" w:rsidRPr="00081B96" w:rsidRDefault="00883723" w:rsidP="00775D7A">
                                  <w:pPr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883723">
                                    <w:rPr>
                                      <w:rFonts w:ascii="Helvetica" w:hAnsi="Helvetica" w:cs="Helvetica"/>
                                    </w:rPr>
                                    <w:t xml:space="preserve">Together, we can make a real impact in our community. Thank you for your kindness and generosity! </w:t>
                                  </w:r>
                                  <w:r w:rsidRPr="00883723">
                                    <w:rPr>
                                      <w:rFonts w:ascii="Segoe UI Emoji" w:hAnsi="Segoe UI Emoji" w:cs="Segoe UI Emoji"/>
                                    </w:rPr>
                                    <w:t>💙</w:t>
                                  </w:r>
                                </w:p>
                              </w:tc>
                            </w:tr>
                          </w:tbl>
                          <w:p w14:paraId="1D37A3EE" w14:textId="77777777" w:rsidR="00B45150" w:rsidRDefault="00B4515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7082" id="Text Box 43" o:spid="_x0000_s1030" type="#_x0000_t202" style="position:absolute;margin-left:278.4pt;margin-top:8.8pt;width:285.6pt;height:493.8pt;z-index:251670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" fillcolor="white [3201]" strokeweight=".5pt">
                <v:textbox>
                  <w:txbxContent>
                    <w:tbl>
                      <w:tblPr>
                        <w:tblStyle w:val="NewsletterTable"/>
                        <w:tblW w:w="4983" w:type="pct"/>
                        <w:jc w:val="center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11"/>
                      </w:tblGrid>
                      <w:tr w:rsidR="00B45150" w:rsidRPr="00081B96" w14:paraId="3090638F" w14:textId="77777777" w:rsidTr="00775D7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32"/>
                          <w:jc w:val="center"/>
                        </w:trPr>
                        <w:tc>
                          <w:tcPr>
                            <w:tcW w:w="5503" w:type="dxa"/>
                            <w:shd w:val="clear" w:color="auto" w:fill="auto"/>
                          </w:tcPr>
                          <w:p w14:paraId="37FE4456" w14:textId="126F33DF" w:rsidR="00B45150" w:rsidRPr="00883723" w:rsidRDefault="00883723" w:rsidP="00883723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883723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Support Families in Need: Gift Card Donation Drive</w:t>
                            </w:r>
                            <w:r w:rsidRPr="00883723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Pr="00883723">
                              <w:rPr>
                                <w:rFonts w:ascii="Segoe UI Emoji" w:hAnsi="Segoe UI Emoji" w:cs="Segoe UI Emoji"/>
                              </w:rPr>
                              <w:t>💖</w:t>
                            </w:r>
                          </w:p>
                        </w:tc>
                      </w:tr>
                      <w:tr w:rsidR="00B45150" w:rsidRPr="00081B96" w14:paraId="0AC6A264" w14:textId="77777777" w:rsidTr="00775D7A">
                        <w:trPr>
                          <w:trHeight w:val="8940"/>
                          <w:jc w:val="center"/>
                        </w:trPr>
                        <w:tc>
                          <w:tcPr>
                            <w:tcW w:w="5503" w:type="dxa"/>
                            <w:shd w:val="clear" w:color="auto" w:fill="auto"/>
                          </w:tcPr>
                          <w:p w14:paraId="36D6AF82" w14:textId="77777777" w:rsidR="00883723" w:rsidRPr="00883723" w:rsidRDefault="00883723" w:rsidP="00883723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883723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Help Us Make a Difference!</w:t>
                            </w:r>
                            <w:r w:rsidRPr="00883723">
                              <w:rPr>
                                <w:rFonts w:ascii="Helvetica" w:hAnsi="Helvetica" w:cs="Helvetica"/>
                              </w:rPr>
                              <w:br/>
                              <w:t xml:space="preserve">At Maple Hills Elementary, we are committed to supporting families in our community through the </w:t>
                            </w:r>
                            <w:r w:rsidRPr="00883723">
                              <w:rPr>
                                <w:rFonts w:ascii="Helvetica" w:hAnsi="Helvetica" w:cs="Helvetica"/>
                                <w:i/>
                                <w:iCs/>
                              </w:rPr>
                              <w:t>McKinney-Vento</w:t>
                            </w:r>
                            <w:r w:rsidRPr="00883723">
                              <w:rPr>
                                <w:rFonts w:ascii="Helvetica" w:hAnsi="Helvetica" w:cs="Helvetica"/>
                              </w:rPr>
                              <w:t xml:space="preserve"> program. Many of these families are facing difficult times, and together, we can offer them a helping hand.</w:t>
                            </w:r>
                          </w:p>
                          <w:p w14:paraId="6517D867" w14:textId="77777777" w:rsidR="00883723" w:rsidRPr="00883723" w:rsidRDefault="00883723" w:rsidP="00883723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883723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How You Can Help</w:t>
                            </w:r>
                            <w:r w:rsidRPr="00883723">
                              <w:rPr>
                                <w:rFonts w:ascii="Helvetica" w:hAnsi="Helvetica" w:cs="Helvetica"/>
                              </w:rPr>
                              <w:br/>
                              <w:t xml:space="preserve">We are accepting </w:t>
                            </w:r>
                            <w:r w:rsidRPr="00883723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gift card donations</w:t>
                            </w:r>
                            <w:r w:rsidRPr="00883723">
                              <w:rPr>
                                <w:rFonts w:ascii="Helvetica" w:hAnsi="Helvetica" w:cs="Helvetica"/>
                              </w:rPr>
                              <w:t xml:space="preserve"> to assist families in need. Please consider donating in denominations of </w:t>
                            </w:r>
                            <w:r w:rsidRPr="00883723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$25</w:t>
                            </w:r>
                            <w:r w:rsidRPr="00883723">
                              <w:rPr>
                                <w:rFonts w:ascii="Helvetica" w:hAnsi="Helvetica" w:cs="Helvetica"/>
                              </w:rPr>
                              <w:t xml:space="preserve">, </w:t>
                            </w:r>
                            <w:r w:rsidRPr="00883723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$50</w:t>
                            </w:r>
                            <w:r w:rsidRPr="00883723">
                              <w:rPr>
                                <w:rFonts w:ascii="Helvetica" w:hAnsi="Helvetica" w:cs="Helvetica"/>
                              </w:rPr>
                              <w:t xml:space="preserve">, or </w:t>
                            </w:r>
                            <w:r w:rsidRPr="00883723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$100</w:t>
                            </w:r>
                            <w:r w:rsidRPr="00883723">
                              <w:rPr>
                                <w:rFonts w:ascii="Helvetica" w:hAnsi="Helvetica" w:cs="Helvetica"/>
                              </w:rPr>
                              <w:t xml:space="preserve"> for the following retailers:</w:t>
                            </w:r>
                          </w:p>
                          <w:p w14:paraId="5ED5E0E0" w14:textId="77777777" w:rsidR="00883723" w:rsidRPr="00883723" w:rsidRDefault="00883723" w:rsidP="00883723">
                            <w:pPr>
                              <w:numPr>
                                <w:ilvl w:val="0"/>
                                <w:numId w:val="39"/>
                              </w:numPr>
                              <w:spacing w:before="0"/>
                              <w:rPr>
                                <w:rFonts w:ascii="Helvetica" w:hAnsi="Helvetica" w:cs="Helvetica"/>
                              </w:rPr>
                            </w:pPr>
                            <w:r w:rsidRPr="00883723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Target</w:t>
                            </w:r>
                          </w:p>
                          <w:p w14:paraId="4E20DC13" w14:textId="77777777" w:rsidR="00883723" w:rsidRPr="00883723" w:rsidRDefault="00883723" w:rsidP="00883723">
                            <w:pPr>
                              <w:numPr>
                                <w:ilvl w:val="0"/>
                                <w:numId w:val="39"/>
                              </w:numPr>
                              <w:spacing w:before="0"/>
                              <w:rPr>
                                <w:rFonts w:ascii="Helvetica" w:hAnsi="Helvetica" w:cs="Helvetica"/>
                              </w:rPr>
                            </w:pPr>
                            <w:r w:rsidRPr="00883723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Fred Meyer</w:t>
                            </w:r>
                          </w:p>
                          <w:p w14:paraId="5DA7918D" w14:textId="77777777" w:rsidR="00883723" w:rsidRPr="00883723" w:rsidRDefault="00883723" w:rsidP="00883723">
                            <w:pPr>
                              <w:numPr>
                                <w:ilvl w:val="0"/>
                                <w:numId w:val="39"/>
                              </w:numPr>
                              <w:spacing w:before="0"/>
                              <w:rPr>
                                <w:rFonts w:ascii="Helvetica" w:hAnsi="Helvetica" w:cs="Helvetica"/>
                              </w:rPr>
                            </w:pPr>
                            <w:r w:rsidRPr="00883723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Safeway</w:t>
                            </w:r>
                          </w:p>
                          <w:p w14:paraId="0087C776" w14:textId="77777777" w:rsidR="00883723" w:rsidRPr="00883723" w:rsidRDefault="00883723" w:rsidP="00883723">
                            <w:pPr>
                              <w:numPr>
                                <w:ilvl w:val="0"/>
                                <w:numId w:val="39"/>
                              </w:numPr>
                              <w:spacing w:before="0"/>
                              <w:rPr>
                                <w:rFonts w:ascii="Helvetica" w:hAnsi="Helvetica" w:cs="Helvetica"/>
                              </w:rPr>
                            </w:pPr>
                            <w:r w:rsidRPr="00883723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Gas Credit Cards</w:t>
                            </w:r>
                          </w:p>
                          <w:p w14:paraId="73FBA94B" w14:textId="77777777" w:rsidR="00883723" w:rsidRPr="00883723" w:rsidRDefault="00883723" w:rsidP="00883723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883723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Drop-Off Information</w:t>
                            </w:r>
                            <w:r w:rsidRPr="00883723">
                              <w:rPr>
                                <w:rFonts w:ascii="Helvetica" w:hAnsi="Helvetica" w:cs="Helvetica"/>
                              </w:rPr>
                              <w:br/>
                              <w:t xml:space="preserve">Please bring your gift card donations to the </w:t>
                            </w:r>
                            <w:r w:rsidRPr="00883723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school office</w:t>
                            </w:r>
                            <w:r w:rsidRPr="00883723">
                              <w:rPr>
                                <w:rFonts w:ascii="Helvetica" w:hAnsi="Helvetica" w:cs="Helvetica"/>
                              </w:rPr>
                              <w:t xml:space="preserve"> and include the </w:t>
                            </w:r>
                            <w:r w:rsidRPr="00883723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activation receipt</w:t>
                            </w:r>
                            <w:r w:rsidRPr="00883723">
                              <w:rPr>
                                <w:rFonts w:ascii="Helvetica" w:hAnsi="Helvetica" w:cs="Helvetica"/>
                              </w:rPr>
                              <w:t xml:space="preserve"> with your gift card.</w:t>
                            </w:r>
                          </w:p>
                          <w:p w14:paraId="189AA1A1" w14:textId="761664B9" w:rsidR="00883723" w:rsidRPr="00883723" w:rsidRDefault="00883723" w:rsidP="00883723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883723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Why Your Donation Matters</w:t>
                            </w:r>
                            <w:r w:rsidRPr="00883723">
                              <w:rPr>
                                <w:rFonts w:ascii="Helvetica" w:hAnsi="Helvetica" w:cs="Helvetica"/>
                              </w:rPr>
                              <w:br/>
                            </w:r>
                            <w:r w:rsidR="00775D7A" w:rsidRPr="00775D7A">
                              <w:rPr>
                                <w:rFonts w:ascii="Helvetica" w:hAnsi="Helvetica" w:cs="Helvetica"/>
                              </w:rPr>
                              <w:t>Your donation directly helps families in need, providing essentials like food, clothing, and fuel. Let’s make a real impact together!</w:t>
                            </w:r>
                          </w:p>
                          <w:p w14:paraId="7F375468" w14:textId="77777777" w:rsidR="00883723" w:rsidRPr="00883723" w:rsidRDefault="00883723" w:rsidP="00883723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883723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Questions?</w:t>
                            </w:r>
                            <w:r w:rsidRPr="00883723">
                              <w:rPr>
                                <w:rFonts w:ascii="Helvetica" w:hAnsi="Helvetica" w:cs="Helvetica"/>
                              </w:rPr>
                              <w:br/>
                              <w:t xml:space="preserve">For more information or questions, please contact </w:t>
                            </w:r>
                            <w:r w:rsidRPr="00883723"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>Amber Bryant</w:t>
                            </w:r>
                            <w:r w:rsidRPr="00883723">
                              <w:rPr>
                                <w:rFonts w:ascii="Helvetica" w:hAnsi="Helvetica" w:cs="Helvetica"/>
                              </w:rPr>
                              <w:t xml:space="preserve"> at the school office.</w:t>
                            </w:r>
                          </w:p>
                          <w:p w14:paraId="6EECBAC9" w14:textId="42B6F522" w:rsidR="00B45150" w:rsidRPr="00081B96" w:rsidRDefault="00883723" w:rsidP="00775D7A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 w:rsidRPr="00883723">
                              <w:rPr>
                                <w:rFonts w:ascii="Helvetica" w:hAnsi="Helvetica" w:cs="Helvetica"/>
                              </w:rPr>
                              <w:t xml:space="preserve">Together, we can make a real impact in our community. Thank you for your kindness and generosity! </w:t>
                            </w:r>
                            <w:r w:rsidRPr="00883723">
                              <w:rPr>
                                <w:rFonts w:ascii="Segoe UI Emoji" w:hAnsi="Segoe UI Emoji" w:cs="Segoe UI Emoji"/>
                              </w:rPr>
                              <w:t>💙</w:t>
                            </w:r>
                          </w:p>
                        </w:tc>
                      </w:tr>
                    </w:tbl>
                    <w:p w14:paraId="1D37A3EE" w14:textId="77777777" w:rsidR="00B45150" w:rsidRDefault="00B4515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5540CE" w:rsidRPr="001F1FE1">
        <w:rPr>
          <w:b/>
          <w:bCs/>
        </w:rPr>
        <w:t xml:space="preserve">    </w:t>
      </w:r>
    </w:p>
    <w:p w14:paraId="30F611A2" w14:textId="4180ABB8" w:rsidR="001F1FE1" w:rsidRPr="001F1FE1" w:rsidRDefault="001F1FE1" w:rsidP="001F1FE1"/>
    <w:p w14:paraId="1E034AF0" w14:textId="6760D3B9" w:rsidR="00E97D14" w:rsidRPr="001F1FE1" w:rsidRDefault="008C3514" w:rsidP="00BB2228">
      <w:r>
        <w:rPr>
          <w:noProof/>
        </w:rPr>
        <mc:AlternateContent>
          <mc:Choice Requires="wps">
            <w:drawing>
              <wp:anchor distT="0" distB="0" distL="114300" distR="114300" simplePos="0" relativeHeight="251677704" behindDoc="0" locked="0" layoutInCell="1" allowOverlap="1" wp14:anchorId="062EBE00" wp14:editId="3DB9F544">
                <wp:simplePos x="0" y="0"/>
                <wp:positionH relativeFrom="column">
                  <wp:posOffset>-152400</wp:posOffset>
                </wp:positionH>
                <wp:positionV relativeFrom="paragraph">
                  <wp:posOffset>1706245</wp:posOffset>
                </wp:positionV>
                <wp:extent cx="3558540" cy="3741420"/>
                <wp:effectExtent l="0" t="0" r="22860" b="11430"/>
                <wp:wrapNone/>
                <wp:docPr id="86699796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8540" cy="3741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C8F27" w14:textId="77777777" w:rsidR="00F32B4D" w:rsidRDefault="00F32B4D" w:rsidP="00F32B4D">
                            <w:pPr>
                              <w:spacing w:before="0" w:after="0"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06CF78E" wp14:editId="1008B09F">
                                  <wp:extent cx="1226820" cy="557919"/>
                                  <wp:effectExtent l="0" t="0" r="0" b="0"/>
                                  <wp:docPr id="154971936" name="Picture 12" descr="A yellow sign with black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971936" name="Picture 12" descr="A yellow sign with black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4004" cy="5611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CCB098" w14:textId="77777777" w:rsidR="00F40BC9" w:rsidRPr="00F40BC9" w:rsidRDefault="00F40BC9" w:rsidP="00F32B4D">
                            <w:pPr>
                              <w:spacing w:before="0" w:after="0"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A8A6765" w14:textId="386C7836" w:rsidR="00536B87" w:rsidRPr="00536B87" w:rsidRDefault="00536B87" w:rsidP="00F32B4D">
                            <w:pPr>
                              <w:spacing w:before="0" w:after="0" w:line="240" w:lineRule="auto"/>
                              <w:ind w:left="0"/>
                              <w:jc w:val="center"/>
                            </w:pPr>
                            <w:r w:rsidRPr="00536B87">
                              <w:rPr>
                                <w:b/>
                                <w:bCs/>
                              </w:rPr>
                              <w:t>Volunteers Needed for Issaquah Schools Bond Measure!</w:t>
                            </w:r>
                          </w:p>
                          <w:p w14:paraId="5AAD73AB" w14:textId="77777777" w:rsidR="00536B87" w:rsidRDefault="00536B87" w:rsidP="00536B87">
                            <w:pPr>
                              <w:spacing w:before="0" w:after="0"/>
                              <w:ind w:left="0"/>
                            </w:pPr>
                            <w:r w:rsidRPr="00536B87">
                              <w:t>Help support our schools by volunteering for the upcoming bond measure. Your involvement can make a big difference in securing funding for crucial projects.</w:t>
                            </w:r>
                          </w:p>
                          <w:p w14:paraId="7614A3F2" w14:textId="77777777" w:rsidR="00180E35" w:rsidRPr="00536B87" w:rsidRDefault="00180E35" w:rsidP="00536B87">
                            <w:pPr>
                              <w:spacing w:before="0" w:after="0"/>
                              <w:ind w:left="0"/>
                            </w:pPr>
                          </w:p>
                          <w:p w14:paraId="6DF9FDC4" w14:textId="3A307DEC" w:rsidR="002259EB" w:rsidRPr="00536B87" w:rsidRDefault="00536B87" w:rsidP="00E371F1">
                            <w:pPr>
                              <w:spacing w:before="0" w:after="0"/>
                              <w:ind w:left="0"/>
                              <w:jc w:val="center"/>
                            </w:pPr>
                            <w:r w:rsidRPr="00536B87">
                              <w:t xml:space="preserve">For more details and to get involved, visit </w:t>
                            </w:r>
                            <w:hyperlink r:id="rId21" w:history="1">
                              <w:r w:rsidR="006E3E0E" w:rsidRPr="002058CD">
                                <w:rPr>
                                  <w:rStyle w:val="Hyperlink"/>
                                  <w:color w:val="auto"/>
                                </w:rPr>
                                <w:t>https://visvote.org/</w:t>
                              </w:r>
                            </w:hyperlink>
                            <w:r w:rsidR="006E3E0E" w:rsidRPr="002058CD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536B87">
                              <w:t xml:space="preserve">or check out the </w:t>
                            </w:r>
                            <w:r w:rsidR="00E37E15">
                              <w:br/>
                            </w:r>
                            <w:r w:rsidRPr="00536B87">
                              <w:t>PTA page for updates</w:t>
                            </w:r>
                            <w:r w:rsidR="00773A9C" w:rsidRPr="00180E35">
                              <w:t xml:space="preserve"> </w:t>
                            </w:r>
                            <w:hyperlink r:id="rId22" w:history="1">
                              <w:r w:rsidR="00A85B8E" w:rsidRPr="002058CD">
                                <w:rPr>
                                  <w:u w:val="single"/>
                                </w:rPr>
                                <w:t>https://maplehillspta.com/Page/PTA/VIS</w:t>
                              </w:r>
                              <w:r w:rsidR="00A85B8E" w:rsidRPr="00A85B8E">
                                <w:drawing>
                                  <wp:inline distT="0" distB="0" distL="0" distR="0" wp14:anchorId="5242966D" wp14:editId="5F91A39F">
                                    <wp:extent cx="746760" cy="746760"/>
                                    <wp:effectExtent l="0" t="0" r="0" b="0"/>
                                    <wp:docPr id="389158907" name="Picture 13" descr="A qr code on a white background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89158907" name="Picture 13" descr="A qr code on a white background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6760" cy="7467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A85B8E" w:rsidRPr="00A85B8E">
                                <w:t>Scan</w:t>
                              </w:r>
                            </w:hyperlink>
                            <w:r w:rsidR="00A85B8E">
                              <w:t xml:space="preserve"> QR for VIS Site</w:t>
                            </w:r>
                          </w:p>
                          <w:p w14:paraId="6B38E4F0" w14:textId="77777777" w:rsidR="00E60334" w:rsidRPr="00180E35" w:rsidRDefault="00E6033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EBE00" id="Text Box 11" o:spid="_x0000_s1031" type="#_x0000_t202" style="position:absolute;left:0;text-align:left;margin-left:-12pt;margin-top:134.35pt;width:280.2pt;height:294.6pt;z-index:251677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" fillcolor="white [3201]" strokeweight=".5pt">
                <v:textbox>
                  <w:txbxContent>
                    <w:p w14:paraId="344C8F27" w14:textId="77777777" w:rsidR="00F32B4D" w:rsidRDefault="00F32B4D" w:rsidP="00F32B4D">
                      <w:pPr>
                        <w:spacing w:before="0" w:after="0" w:line="240" w:lineRule="auto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06CF78E" wp14:editId="1008B09F">
                            <wp:extent cx="1226820" cy="557919"/>
                            <wp:effectExtent l="0" t="0" r="0" b="0"/>
                            <wp:docPr id="154971936" name="Picture 12" descr="A yellow sign with black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971936" name="Picture 12" descr="A yellow sign with black text&#10;&#10;Description automatically generated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4004" cy="5611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CCB098" w14:textId="77777777" w:rsidR="00F40BC9" w:rsidRPr="00F40BC9" w:rsidRDefault="00F40BC9" w:rsidP="00F32B4D">
                      <w:pPr>
                        <w:spacing w:before="0" w:after="0" w:line="240" w:lineRule="auto"/>
                        <w:ind w:left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A8A6765" w14:textId="386C7836" w:rsidR="00536B87" w:rsidRPr="00536B87" w:rsidRDefault="00536B87" w:rsidP="00F32B4D">
                      <w:pPr>
                        <w:spacing w:before="0" w:after="0" w:line="240" w:lineRule="auto"/>
                        <w:ind w:left="0"/>
                        <w:jc w:val="center"/>
                      </w:pPr>
                      <w:r w:rsidRPr="00536B87">
                        <w:rPr>
                          <w:b/>
                          <w:bCs/>
                        </w:rPr>
                        <w:t>Volunteers Needed for Issaquah Schools Bond Measure!</w:t>
                      </w:r>
                    </w:p>
                    <w:p w14:paraId="5AAD73AB" w14:textId="77777777" w:rsidR="00536B87" w:rsidRDefault="00536B87" w:rsidP="00536B87">
                      <w:pPr>
                        <w:spacing w:before="0" w:after="0"/>
                        <w:ind w:left="0"/>
                      </w:pPr>
                      <w:r w:rsidRPr="00536B87">
                        <w:t>Help support our schools by volunteering for the upcoming bond measure. Your involvement can make a big difference in securing funding for crucial projects.</w:t>
                      </w:r>
                    </w:p>
                    <w:p w14:paraId="7614A3F2" w14:textId="77777777" w:rsidR="00180E35" w:rsidRPr="00536B87" w:rsidRDefault="00180E35" w:rsidP="00536B87">
                      <w:pPr>
                        <w:spacing w:before="0" w:after="0"/>
                        <w:ind w:left="0"/>
                      </w:pPr>
                    </w:p>
                    <w:p w14:paraId="6DF9FDC4" w14:textId="3A307DEC" w:rsidR="002259EB" w:rsidRPr="00536B87" w:rsidRDefault="00536B87" w:rsidP="00E371F1">
                      <w:pPr>
                        <w:spacing w:before="0" w:after="0"/>
                        <w:ind w:left="0"/>
                        <w:jc w:val="center"/>
                      </w:pPr>
                      <w:r w:rsidRPr="00536B87">
                        <w:t xml:space="preserve">For more details and to get involved, visit </w:t>
                      </w:r>
                      <w:hyperlink r:id="rId24" w:history="1">
                        <w:r w:rsidR="006E3E0E" w:rsidRPr="002058CD">
                          <w:rPr>
                            <w:rStyle w:val="Hyperlink"/>
                            <w:color w:val="auto"/>
                          </w:rPr>
                          <w:t>https://visvote.org/</w:t>
                        </w:r>
                      </w:hyperlink>
                      <w:r w:rsidR="006E3E0E" w:rsidRPr="002058CD">
                        <w:rPr>
                          <w:color w:val="auto"/>
                        </w:rPr>
                        <w:t xml:space="preserve"> </w:t>
                      </w:r>
                      <w:r w:rsidRPr="00536B87">
                        <w:t xml:space="preserve">or check out the </w:t>
                      </w:r>
                      <w:r w:rsidR="00E37E15">
                        <w:br/>
                      </w:r>
                      <w:r w:rsidRPr="00536B87">
                        <w:t>PTA page for updates</w:t>
                      </w:r>
                      <w:r w:rsidR="00773A9C" w:rsidRPr="00180E35">
                        <w:t xml:space="preserve"> </w:t>
                      </w:r>
                      <w:hyperlink r:id="rId25" w:history="1">
                        <w:r w:rsidR="00A85B8E" w:rsidRPr="002058CD">
                          <w:rPr>
                            <w:u w:val="single"/>
                          </w:rPr>
                          <w:t>https://maplehillspta.com/Page/PTA/VIS</w:t>
                        </w:r>
                        <w:r w:rsidR="00A85B8E" w:rsidRPr="00A85B8E">
                          <w:drawing>
                            <wp:inline distT="0" distB="0" distL="0" distR="0" wp14:anchorId="5242966D" wp14:editId="5F91A39F">
                              <wp:extent cx="746760" cy="746760"/>
                              <wp:effectExtent l="0" t="0" r="0" b="0"/>
                              <wp:docPr id="389158907" name="Picture 13" descr="A qr code on a white background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89158907" name="Picture 13" descr="A qr code on a white background&#10;&#10;Description automatically 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6760" cy="746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A85B8E" w:rsidRPr="00A85B8E">
                          <w:t>Scan</w:t>
                        </w:r>
                      </w:hyperlink>
                      <w:r w:rsidR="00A85B8E">
                        <w:t xml:space="preserve"> QR for VIS Site</w:t>
                      </w:r>
                    </w:p>
                    <w:p w14:paraId="6B38E4F0" w14:textId="77777777" w:rsidR="00E60334" w:rsidRPr="00180E35" w:rsidRDefault="00E60334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BB2228">
        <w:t xml:space="preserve">                 </w:t>
      </w:r>
    </w:p>
    <w:sectPr w:rsidR="00E97D14" w:rsidRPr="001F1FE1" w:rsidSect="007A27A7">
      <w:type w:val="continuous"/>
      <w:pgSz w:w="12240" w:h="15840" w:code="1"/>
      <w:pgMar w:top="720" w:right="720" w:bottom="63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1A84A" w14:textId="77777777" w:rsidR="007D2516" w:rsidRDefault="007D2516">
      <w:pPr>
        <w:spacing w:before="0" w:after="0" w:line="240" w:lineRule="auto"/>
      </w:pPr>
      <w:r>
        <w:separator/>
      </w:r>
    </w:p>
  </w:endnote>
  <w:endnote w:type="continuationSeparator" w:id="0">
    <w:p w14:paraId="459CE41E" w14:textId="77777777" w:rsidR="007D2516" w:rsidRDefault="007D2516">
      <w:pPr>
        <w:spacing w:before="0" w:after="0" w:line="240" w:lineRule="auto"/>
      </w:pPr>
      <w:r>
        <w:continuationSeparator/>
      </w:r>
    </w:p>
  </w:endnote>
  <w:endnote w:type="continuationNotice" w:id="1">
    <w:p w14:paraId="19B61B1B" w14:textId="77777777" w:rsidR="007D2516" w:rsidRDefault="007D251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21ED7" w14:textId="77777777" w:rsidR="007D2516" w:rsidRDefault="007D2516">
      <w:pPr>
        <w:spacing w:before="0" w:after="0" w:line="240" w:lineRule="auto"/>
      </w:pPr>
      <w:r>
        <w:separator/>
      </w:r>
    </w:p>
  </w:footnote>
  <w:footnote w:type="continuationSeparator" w:id="0">
    <w:p w14:paraId="2257757C" w14:textId="77777777" w:rsidR="007D2516" w:rsidRDefault="007D2516">
      <w:pPr>
        <w:spacing w:before="0" w:after="0" w:line="240" w:lineRule="auto"/>
      </w:pPr>
      <w:r>
        <w:continuationSeparator/>
      </w:r>
    </w:p>
  </w:footnote>
  <w:footnote w:type="continuationNotice" w:id="1">
    <w:p w14:paraId="72614FFD" w14:textId="77777777" w:rsidR="007D2516" w:rsidRDefault="007D251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011"/>
    <w:multiLevelType w:val="multilevel"/>
    <w:tmpl w:val="8F78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E1659"/>
    <w:multiLevelType w:val="hybridMultilevel"/>
    <w:tmpl w:val="1B44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0FD8"/>
    <w:multiLevelType w:val="hybridMultilevel"/>
    <w:tmpl w:val="5C50BE76"/>
    <w:lvl w:ilvl="0" w:tplc="3F286AC4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5547B0"/>
    <w:multiLevelType w:val="hybridMultilevel"/>
    <w:tmpl w:val="BEEE6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0694C"/>
    <w:multiLevelType w:val="hybridMultilevel"/>
    <w:tmpl w:val="48B22B5E"/>
    <w:lvl w:ilvl="0" w:tplc="E32495A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070C0EEE"/>
    <w:multiLevelType w:val="hybridMultilevel"/>
    <w:tmpl w:val="FBDA9C1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074B6720"/>
    <w:multiLevelType w:val="multilevel"/>
    <w:tmpl w:val="E394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C90439"/>
    <w:multiLevelType w:val="hybridMultilevel"/>
    <w:tmpl w:val="5D526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DE7345"/>
    <w:multiLevelType w:val="hybridMultilevel"/>
    <w:tmpl w:val="E47AB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067CFD"/>
    <w:multiLevelType w:val="multilevel"/>
    <w:tmpl w:val="B1BA9EF6"/>
    <w:lvl w:ilvl="0">
      <w:start w:val="1"/>
      <w:numFmt w:val="bullet"/>
      <w:lvlText w:val=""/>
      <w:lvlJc w:val="left"/>
      <w:pPr>
        <w:tabs>
          <w:tab w:val="num" w:pos="-162"/>
        </w:tabs>
        <w:ind w:left="-1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58"/>
        </w:tabs>
        <w:ind w:left="55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78"/>
        </w:tabs>
        <w:ind w:left="127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38"/>
        </w:tabs>
        <w:ind w:left="343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598"/>
        </w:tabs>
        <w:ind w:left="559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AB187E"/>
    <w:multiLevelType w:val="hybridMultilevel"/>
    <w:tmpl w:val="7B6C3D44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1" w15:restartNumberingAfterBreak="0">
    <w:nsid w:val="10FF461B"/>
    <w:multiLevelType w:val="hybridMultilevel"/>
    <w:tmpl w:val="92D801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DF0C26"/>
    <w:multiLevelType w:val="hybridMultilevel"/>
    <w:tmpl w:val="5B3A23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E16C50"/>
    <w:multiLevelType w:val="hybridMultilevel"/>
    <w:tmpl w:val="67189042"/>
    <w:lvl w:ilvl="0" w:tplc="3F286AC4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1A7A7055"/>
    <w:multiLevelType w:val="hybridMultilevel"/>
    <w:tmpl w:val="979A975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24AA4D76"/>
    <w:multiLevelType w:val="multilevel"/>
    <w:tmpl w:val="0008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072818"/>
    <w:multiLevelType w:val="hybridMultilevel"/>
    <w:tmpl w:val="DB0CF158"/>
    <w:lvl w:ilvl="0" w:tplc="3F286AC4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C367B"/>
    <w:multiLevelType w:val="hybridMultilevel"/>
    <w:tmpl w:val="B198A8F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28807F3A"/>
    <w:multiLevelType w:val="hybridMultilevel"/>
    <w:tmpl w:val="3F2E2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BB16B5"/>
    <w:multiLevelType w:val="hybridMultilevel"/>
    <w:tmpl w:val="9416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67303"/>
    <w:multiLevelType w:val="hybridMultilevel"/>
    <w:tmpl w:val="31E6A5A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353A4342"/>
    <w:multiLevelType w:val="hybridMultilevel"/>
    <w:tmpl w:val="14B00562"/>
    <w:lvl w:ilvl="0" w:tplc="3F286AC4">
      <w:numFmt w:val="bullet"/>
      <w:lvlText w:val="-"/>
      <w:lvlJc w:val="left"/>
      <w:pPr>
        <w:ind w:left="93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44372D07"/>
    <w:multiLevelType w:val="hybridMultilevel"/>
    <w:tmpl w:val="61E03DD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3" w15:restartNumberingAfterBreak="0">
    <w:nsid w:val="4670082F"/>
    <w:multiLevelType w:val="hybridMultilevel"/>
    <w:tmpl w:val="21C61882"/>
    <w:lvl w:ilvl="0" w:tplc="0409000B">
      <w:start w:val="1"/>
      <w:numFmt w:val="bullet"/>
      <w:lvlText w:val="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4" w15:restartNumberingAfterBreak="0">
    <w:nsid w:val="4AFE4497"/>
    <w:multiLevelType w:val="hybridMultilevel"/>
    <w:tmpl w:val="1502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22873"/>
    <w:multiLevelType w:val="hybridMultilevel"/>
    <w:tmpl w:val="6468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36437"/>
    <w:multiLevelType w:val="hybridMultilevel"/>
    <w:tmpl w:val="BDF84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E44FF"/>
    <w:multiLevelType w:val="multilevel"/>
    <w:tmpl w:val="4164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E50D0A"/>
    <w:multiLevelType w:val="hybridMultilevel"/>
    <w:tmpl w:val="D16CA640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9" w15:restartNumberingAfterBreak="0">
    <w:nsid w:val="5CDB15CF"/>
    <w:multiLevelType w:val="multilevel"/>
    <w:tmpl w:val="CA38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BC72AF"/>
    <w:multiLevelType w:val="hybridMultilevel"/>
    <w:tmpl w:val="DAF4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55E22"/>
    <w:multiLevelType w:val="hybridMultilevel"/>
    <w:tmpl w:val="15E2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65C87"/>
    <w:multiLevelType w:val="hybridMultilevel"/>
    <w:tmpl w:val="C2F018DA"/>
    <w:lvl w:ilvl="0" w:tplc="6A1AEA2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3" w15:restartNumberingAfterBreak="0">
    <w:nsid w:val="69B9287D"/>
    <w:multiLevelType w:val="multilevel"/>
    <w:tmpl w:val="DED2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A47450"/>
    <w:multiLevelType w:val="hybridMultilevel"/>
    <w:tmpl w:val="F22AF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E23BB7"/>
    <w:multiLevelType w:val="hybridMultilevel"/>
    <w:tmpl w:val="3DE84D1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6" w15:restartNumberingAfterBreak="0">
    <w:nsid w:val="6D564273"/>
    <w:multiLevelType w:val="hybridMultilevel"/>
    <w:tmpl w:val="D6DC3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52D38"/>
    <w:multiLevelType w:val="hybridMultilevel"/>
    <w:tmpl w:val="01B0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D0E2D"/>
    <w:multiLevelType w:val="multilevel"/>
    <w:tmpl w:val="0734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38E5E14"/>
    <w:multiLevelType w:val="hybridMultilevel"/>
    <w:tmpl w:val="C938F11A"/>
    <w:lvl w:ilvl="0" w:tplc="F16A1D1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500721">
    <w:abstractNumId w:val="34"/>
  </w:num>
  <w:num w:numId="2" w16cid:durableId="1266959286">
    <w:abstractNumId w:val="11"/>
  </w:num>
  <w:num w:numId="3" w16cid:durableId="1701976986">
    <w:abstractNumId w:val="12"/>
  </w:num>
  <w:num w:numId="4" w16cid:durableId="928852654">
    <w:abstractNumId w:val="23"/>
  </w:num>
  <w:num w:numId="5" w16cid:durableId="1211841468">
    <w:abstractNumId w:val="39"/>
  </w:num>
  <w:num w:numId="6" w16cid:durableId="744496893">
    <w:abstractNumId w:val="14"/>
  </w:num>
  <w:num w:numId="7" w16cid:durableId="1626546936">
    <w:abstractNumId w:val="27"/>
  </w:num>
  <w:num w:numId="8" w16cid:durableId="688524523">
    <w:abstractNumId w:val="20"/>
  </w:num>
  <w:num w:numId="9" w16cid:durableId="1562908170">
    <w:abstractNumId w:val="35"/>
  </w:num>
  <w:num w:numId="10" w16cid:durableId="7369179">
    <w:abstractNumId w:val="5"/>
  </w:num>
  <w:num w:numId="11" w16cid:durableId="1099105378">
    <w:abstractNumId w:val="22"/>
  </w:num>
  <w:num w:numId="12" w16cid:durableId="1700467670">
    <w:abstractNumId w:val="9"/>
  </w:num>
  <w:num w:numId="13" w16cid:durableId="2122068362">
    <w:abstractNumId w:val="28"/>
  </w:num>
  <w:num w:numId="14" w16cid:durableId="1376005250">
    <w:abstractNumId w:val="3"/>
  </w:num>
  <w:num w:numId="15" w16cid:durableId="1597833825">
    <w:abstractNumId w:val="37"/>
  </w:num>
  <w:num w:numId="16" w16cid:durableId="234899942">
    <w:abstractNumId w:val="10"/>
  </w:num>
  <w:num w:numId="17" w16cid:durableId="1224757627">
    <w:abstractNumId w:val="32"/>
  </w:num>
  <w:num w:numId="18" w16cid:durableId="1112163946">
    <w:abstractNumId w:val="0"/>
  </w:num>
  <w:num w:numId="19" w16cid:durableId="189883181">
    <w:abstractNumId w:val="15"/>
  </w:num>
  <w:num w:numId="20" w16cid:durableId="592133417">
    <w:abstractNumId w:val="29"/>
  </w:num>
  <w:num w:numId="21" w16cid:durableId="1792557145">
    <w:abstractNumId w:val="13"/>
  </w:num>
  <w:num w:numId="22" w16cid:durableId="638606024">
    <w:abstractNumId w:val="16"/>
  </w:num>
  <w:num w:numId="23" w16cid:durableId="617302062">
    <w:abstractNumId w:val="33"/>
  </w:num>
  <w:num w:numId="24" w16cid:durableId="1892305704">
    <w:abstractNumId w:val="2"/>
  </w:num>
  <w:num w:numId="25" w16cid:durableId="1806465770">
    <w:abstractNumId w:val="21"/>
  </w:num>
  <w:num w:numId="26" w16cid:durableId="1957829392">
    <w:abstractNumId w:val="8"/>
  </w:num>
  <w:num w:numId="27" w16cid:durableId="688138212">
    <w:abstractNumId w:val="24"/>
  </w:num>
  <w:num w:numId="28" w16cid:durableId="494683320">
    <w:abstractNumId w:val="36"/>
  </w:num>
  <w:num w:numId="29" w16cid:durableId="1580556118">
    <w:abstractNumId w:val="38"/>
  </w:num>
  <w:num w:numId="30" w16cid:durableId="1600717050">
    <w:abstractNumId w:val="25"/>
  </w:num>
  <w:num w:numId="31" w16cid:durableId="1954046996">
    <w:abstractNumId w:val="31"/>
  </w:num>
  <w:num w:numId="32" w16cid:durableId="1830554587">
    <w:abstractNumId w:val="18"/>
  </w:num>
  <w:num w:numId="33" w16cid:durableId="155537343">
    <w:abstractNumId w:val="7"/>
  </w:num>
  <w:num w:numId="34" w16cid:durableId="395056066">
    <w:abstractNumId w:val="1"/>
  </w:num>
  <w:num w:numId="35" w16cid:durableId="2071683733">
    <w:abstractNumId w:val="4"/>
  </w:num>
  <w:num w:numId="36" w16cid:durableId="1329480075">
    <w:abstractNumId w:val="19"/>
  </w:num>
  <w:num w:numId="37" w16cid:durableId="1726755827">
    <w:abstractNumId w:val="17"/>
  </w:num>
  <w:num w:numId="38" w16cid:durableId="896821864">
    <w:abstractNumId w:val="30"/>
  </w:num>
  <w:num w:numId="39" w16cid:durableId="2051949676">
    <w:abstractNumId w:val="6"/>
  </w:num>
  <w:num w:numId="40" w16cid:durableId="7764899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lignBordersAndEdg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AC"/>
    <w:rsid w:val="000003E5"/>
    <w:rsid w:val="000009C8"/>
    <w:rsid w:val="00001730"/>
    <w:rsid w:val="000039A9"/>
    <w:rsid w:val="0001274C"/>
    <w:rsid w:val="000141CF"/>
    <w:rsid w:val="000147D5"/>
    <w:rsid w:val="0001638D"/>
    <w:rsid w:val="000177F5"/>
    <w:rsid w:val="00022A34"/>
    <w:rsid w:val="00034B5C"/>
    <w:rsid w:val="00042350"/>
    <w:rsid w:val="00046137"/>
    <w:rsid w:val="000475E8"/>
    <w:rsid w:val="00047F35"/>
    <w:rsid w:val="000519A5"/>
    <w:rsid w:val="000542C6"/>
    <w:rsid w:val="0005520E"/>
    <w:rsid w:val="00060EF7"/>
    <w:rsid w:val="00061D66"/>
    <w:rsid w:val="00062383"/>
    <w:rsid w:val="000647ED"/>
    <w:rsid w:val="00064E65"/>
    <w:rsid w:val="00071C1D"/>
    <w:rsid w:val="00073E59"/>
    <w:rsid w:val="00073FCB"/>
    <w:rsid w:val="00075BE5"/>
    <w:rsid w:val="00076DDA"/>
    <w:rsid w:val="00077CB3"/>
    <w:rsid w:val="00081B96"/>
    <w:rsid w:val="00081F61"/>
    <w:rsid w:val="00083AFF"/>
    <w:rsid w:val="0008468B"/>
    <w:rsid w:val="00084CCD"/>
    <w:rsid w:val="00084FC0"/>
    <w:rsid w:val="00094E9E"/>
    <w:rsid w:val="00094ECB"/>
    <w:rsid w:val="00095367"/>
    <w:rsid w:val="00095C08"/>
    <w:rsid w:val="000A0FCE"/>
    <w:rsid w:val="000A2A68"/>
    <w:rsid w:val="000A57E4"/>
    <w:rsid w:val="000B0F04"/>
    <w:rsid w:val="000B35C1"/>
    <w:rsid w:val="000B411A"/>
    <w:rsid w:val="000B5E39"/>
    <w:rsid w:val="000B68A1"/>
    <w:rsid w:val="000B7B62"/>
    <w:rsid w:val="000C2816"/>
    <w:rsid w:val="000C3A00"/>
    <w:rsid w:val="000C402D"/>
    <w:rsid w:val="000C5348"/>
    <w:rsid w:val="000D1E0A"/>
    <w:rsid w:val="000D62F7"/>
    <w:rsid w:val="000D7046"/>
    <w:rsid w:val="000E0079"/>
    <w:rsid w:val="000E29FD"/>
    <w:rsid w:val="000E3636"/>
    <w:rsid w:val="000E3CD0"/>
    <w:rsid w:val="000F4B31"/>
    <w:rsid w:val="000F5851"/>
    <w:rsid w:val="000F7D76"/>
    <w:rsid w:val="00104A0C"/>
    <w:rsid w:val="00104EDB"/>
    <w:rsid w:val="00105C64"/>
    <w:rsid w:val="00106990"/>
    <w:rsid w:val="00110AD3"/>
    <w:rsid w:val="00110F4A"/>
    <w:rsid w:val="00114700"/>
    <w:rsid w:val="0012202D"/>
    <w:rsid w:val="0012354D"/>
    <w:rsid w:val="00124949"/>
    <w:rsid w:val="001255C6"/>
    <w:rsid w:val="00125BFB"/>
    <w:rsid w:val="00126CEA"/>
    <w:rsid w:val="00130B8D"/>
    <w:rsid w:val="00131666"/>
    <w:rsid w:val="00133352"/>
    <w:rsid w:val="00135B83"/>
    <w:rsid w:val="00140DEB"/>
    <w:rsid w:val="0014199C"/>
    <w:rsid w:val="001425C7"/>
    <w:rsid w:val="001454DF"/>
    <w:rsid w:val="00150C2D"/>
    <w:rsid w:val="00153A7B"/>
    <w:rsid w:val="0015447D"/>
    <w:rsid w:val="0015658B"/>
    <w:rsid w:val="00156DDB"/>
    <w:rsid w:val="00157748"/>
    <w:rsid w:val="00160769"/>
    <w:rsid w:val="0016260E"/>
    <w:rsid w:val="00170952"/>
    <w:rsid w:val="00171391"/>
    <w:rsid w:val="00172192"/>
    <w:rsid w:val="00172A53"/>
    <w:rsid w:val="001735B9"/>
    <w:rsid w:val="0017502B"/>
    <w:rsid w:val="00176B6A"/>
    <w:rsid w:val="00177108"/>
    <w:rsid w:val="001805E8"/>
    <w:rsid w:val="00180D85"/>
    <w:rsid w:val="00180E35"/>
    <w:rsid w:val="001855DC"/>
    <w:rsid w:val="00185D9D"/>
    <w:rsid w:val="00190B1B"/>
    <w:rsid w:val="001953F3"/>
    <w:rsid w:val="001972F7"/>
    <w:rsid w:val="001974FD"/>
    <w:rsid w:val="001A7886"/>
    <w:rsid w:val="001B0536"/>
    <w:rsid w:val="001B45AA"/>
    <w:rsid w:val="001B4B83"/>
    <w:rsid w:val="001C4FDB"/>
    <w:rsid w:val="001C50AE"/>
    <w:rsid w:val="001C5478"/>
    <w:rsid w:val="001C6C6A"/>
    <w:rsid w:val="001D02E5"/>
    <w:rsid w:val="001D14F5"/>
    <w:rsid w:val="001D3AAC"/>
    <w:rsid w:val="001E145C"/>
    <w:rsid w:val="001E6A1D"/>
    <w:rsid w:val="001F17C0"/>
    <w:rsid w:val="001F1FE1"/>
    <w:rsid w:val="001F2125"/>
    <w:rsid w:val="001F213C"/>
    <w:rsid w:val="001F4C0A"/>
    <w:rsid w:val="001F6BA1"/>
    <w:rsid w:val="00200385"/>
    <w:rsid w:val="00203B81"/>
    <w:rsid w:val="002058CD"/>
    <w:rsid w:val="00205942"/>
    <w:rsid w:val="00207B08"/>
    <w:rsid w:val="00207F68"/>
    <w:rsid w:val="002102E7"/>
    <w:rsid w:val="0021409E"/>
    <w:rsid w:val="00216855"/>
    <w:rsid w:val="0021691E"/>
    <w:rsid w:val="00216AD1"/>
    <w:rsid w:val="002203D0"/>
    <w:rsid w:val="00221A37"/>
    <w:rsid w:val="002255E6"/>
    <w:rsid w:val="002259EB"/>
    <w:rsid w:val="00230191"/>
    <w:rsid w:val="002303B4"/>
    <w:rsid w:val="00232037"/>
    <w:rsid w:val="00233B2F"/>
    <w:rsid w:val="00234834"/>
    <w:rsid w:val="00236A92"/>
    <w:rsid w:val="00236F39"/>
    <w:rsid w:val="0024169B"/>
    <w:rsid w:val="00241BC0"/>
    <w:rsid w:val="00241E57"/>
    <w:rsid w:val="002464A4"/>
    <w:rsid w:val="00247D40"/>
    <w:rsid w:val="00253247"/>
    <w:rsid w:val="00253353"/>
    <w:rsid w:val="002552D0"/>
    <w:rsid w:val="00256049"/>
    <w:rsid w:val="00267866"/>
    <w:rsid w:val="0027159E"/>
    <w:rsid w:val="00273ABA"/>
    <w:rsid w:val="00274BF9"/>
    <w:rsid w:val="0027544E"/>
    <w:rsid w:val="00276A08"/>
    <w:rsid w:val="00277996"/>
    <w:rsid w:val="00277B99"/>
    <w:rsid w:val="00277D3A"/>
    <w:rsid w:val="00277DC4"/>
    <w:rsid w:val="00281B3A"/>
    <w:rsid w:val="00284F66"/>
    <w:rsid w:val="002902ED"/>
    <w:rsid w:val="00291BE1"/>
    <w:rsid w:val="00294394"/>
    <w:rsid w:val="0029699C"/>
    <w:rsid w:val="002A03A5"/>
    <w:rsid w:val="002A6274"/>
    <w:rsid w:val="002C0C22"/>
    <w:rsid w:val="002D27F0"/>
    <w:rsid w:val="002D2B1A"/>
    <w:rsid w:val="002D3934"/>
    <w:rsid w:val="002D4E43"/>
    <w:rsid w:val="002D5EEF"/>
    <w:rsid w:val="002D640B"/>
    <w:rsid w:val="002D64CC"/>
    <w:rsid w:val="002D6998"/>
    <w:rsid w:val="002E5CAC"/>
    <w:rsid w:val="002E7645"/>
    <w:rsid w:val="002F30D0"/>
    <w:rsid w:val="002F419D"/>
    <w:rsid w:val="002F4CAE"/>
    <w:rsid w:val="002F777E"/>
    <w:rsid w:val="00306935"/>
    <w:rsid w:val="00307B1E"/>
    <w:rsid w:val="00307BFE"/>
    <w:rsid w:val="00310233"/>
    <w:rsid w:val="00310843"/>
    <w:rsid w:val="003120BE"/>
    <w:rsid w:val="0032135B"/>
    <w:rsid w:val="003235A1"/>
    <w:rsid w:val="003237C9"/>
    <w:rsid w:val="00323A27"/>
    <w:rsid w:val="0032631D"/>
    <w:rsid w:val="003352A0"/>
    <w:rsid w:val="00341E00"/>
    <w:rsid w:val="0034253B"/>
    <w:rsid w:val="0034310B"/>
    <w:rsid w:val="003431D1"/>
    <w:rsid w:val="00350D49"/>
    <w:rsid w:val="00352382"/>
    <w:rsid w:val="00354529"/>
    <w:rsid w:val="00361AAC"/>
    <w:rsid w:val="0036410D"/>
    <w:rsid w:val="003649CE"/>
    <w:rsid w:val="00366F26"/>
    <w:rsid w:val="00373707"/>
    <w:rsid w:val="0037674A"/>
    <w:rsid w:val="00377ACA"/>
    <w:rsid w:val="00380CCC"/>
    <w:rsid w:val="00386529"/>
    <w:rsid w:val="00386692"/>
    <w:rsid w:val="003866D1"/>
    <w:rsid w:val="00387F67"/>
    <w:rsid w:val="00391EDA"/>
    <w:rsid w:val="003933FB"/>
    <w:rsid w:val="00396BCB"/>
    <w:rsid w:val="003A0D0F"/>
    <w:rsid w:val="003A1D9C"/>
    <w:rsid w:val="003A33D4"/>
    <w:rsid w:val="003B5E15"/>
    <w:rsid w:val="003B6C5D"/>
    <w:rsid w:val="003B7E68"/>
    <w:rsid w:val="003C38CB"/>
    <w:rsid w:val="003C6164"/>
    <w:rsid w:val="003D63A5"/>
    <w:rsid w:val="003D7ACE"/>
    <w:rsid w:val="003D7CFF"/>
    <w:rsid w:val="003E0576"/>
    <w:rsid w:val="003E3C83"/>
    <w:rsid w:val="003E7E23"/>
    <w:rsid w:val="003F1FDB"/>
    <w:rsid w:val="003F217F"/>
    <w:rsid w:val="003F271A"/>
    <w:rsid w:val="003F55F9"/>
    <w:rsid w:val="003F65B7"/>
    <w:rsid w:val="003F6808"/>
    <w:rsid w:val="00400E79"/>
    <w:rsid w:val="004044A9"/>
    <w:rsid w:val="00406ECF"/>
    <w:rsid w:val="00407B33"/>
    <w:rsid w:val="004109AB"/>
    <w:rsid w:val="00412E73"/>
    <w:rsid w:val="00413799"/>
    <w:rsid w:val="00416124"/>
    <w:rsid w:val="00422196"/>
    <w:rsid w:val="0043076C"/>
    <w:rsid w:val="0043098B"/>
    <w:rsid w:val="004409C5"/>
    <w:rsid w:val="0044102F"/>
    <w:rsid w:val="004438FB"/>
    <w:rsid w:val="0044576A"/>
    <w:rsid w:val="00447209"/>
    <w:rsid w:val="00450D77"/>
    <w:rsid w:val="00451631"/>
    <w:rsid w:val="0045641E"/>
    <w:rsid w:val="004604CC"/>
    <w:rsid w:val="00461B68"/>
    <w:rsid w:val="0046361E"/>
    <w:rsid w:val="00463BEE"/>
    <w:rsid w:val="00465BC3"/>
    <w:rsid w:val="00465C06"/>
    <w:rsid w:val="0046735C"/>
    <w:rsid w:val="00470F6C"/>
    <w:rsid w:val="00471EF9"/>
    <w:rsid w:val="00472381"/>
    <w:rsid w:val="004726E6"/>
    <w:rsid w:val="00473A2B"/>
    <w:rsid w:val="00475FFE"/>
    <w:rsid w:val="00476643"/>
    <w:rsid w:val="0048301A"/>
    <w:rsid w:val="00483F87"/>
    <w:rsid w:val="00484E49"/>
    <w:rsid w:val="00496CB9"/>
    <w:rsid w:val="0049762D"/>
    <w:rsid w:val="004A1D77"/>
    <w:rsid w:val="004A2F3F"/>
    <w:rsid w:val="004B2A11"/>
    <w:rsid w:val="004B471B"/>
    <w:rsid w:val="004B4BC6"/>
    <w:rsid w:val="004B70C8"/>
    <w:rsid w:val="004B7396"/>
    <w:rsid w:val="004C3696"/>
    <w:rsid w:val="004D0197"/>
    <w:rsid w:val="004D2B86"/>
    <w:rsid w:val="004D3157"/>
    <w:rsid w:val="004D76C3"/>
    <w:rsid w:val="004E1AC3"/>
    <w:rsid w:val="004E24D1"/>
    <w:rsid w:val="004E2D74"/>
    <w:rsid w:val="004E5CC3"/>
    <w:rsid w:val="004E7CD6"/>
    <w:rsid w:val="004F279A"/>
    <w:rsid w:val="004F2B30"/>
    <w:rsid w:val="004F6443"/>
    <w:rsid w:val="004F7564"/>
    <w:rsid w:val="00501296"/>
    <w:rsid w:val="00501D38"/>
    <w:rsid w:val="00504964"/>
    <w:rsid w:val="00505C4D"/>
    <w:rsid w:val="00511BD2"/>
    <w:rsid w:val="00511DF4"/>
    <w:rsid w:val="00512F20"/>
    <w:rsid w:val="005134AF"/>
    <w:rsid w:val="00517C0F"/>
    <w:rsid w:val="00523B30"/>
    <w:rsid w:val="005254C6"/>
    <w:rsid w:val="005271A1"/>
    <w:rsid w:val="00534EF9"/>
    <w:rsid w:val="00536095"/>
    <w:rsid w:val="00536B87"/>
    <w:rsid w:val="005407D8"/>
    <w:rsid w:val="00542313"/>
    <w:rsid w:val="00544391"/>
    <w:rsid w:val="0054606E"/>
    <w:rsid w:val="00550B5C"/>
    <w:rsid w:val="00553ECE"/>
    <w:rsid w:val="005540CE"/>
    <w:rsid w:val="005541BC"/>
    <w:rsid w:val="00556EE1"/>
    <w:rsid w:val="00562309"/>
    <w:rsid w:val="00565E4A"/>
    <w:rsid w:val="005665F7"/>
    <w:rsid w:val="005668F7"/>
    <w:rsid w:val="005673A1"/>
    <w:rsid w:val="0056767F"/>
    <w:rsid w:val="0057155E"/>
    <w:rsid w:val="00573991"/>
    <w:rsid w:val="00575897"/>
    <w:rsid w:val="005768F8"/>
    <w:rsid w:val="0058077B"/>
    <w:rsid w:val="00584A6D"/>
    <w:rsid w:val="005861E9"/>
    <w:rsid w:val="0058723E"/>
    <w:rsid w:val="00591149"/>
    <w:rsid w:val="005921DB"/>
    <w:rsid w:val="00594A07"/>
    <w:rsid w:val="005A3C8A"/>
    <w:rsid w:val="005A575C"/>
    <w:rsid w:val="005A641A"/>
    <w:rsid w:val="005A6CFF"/>
    <w:rsid w:val="005A7C55"/>
    <w:rsid w:val="005B2065"/>
    <w:rsid w:val="005C1190"/>
    <w:rsid w:val="005C560D"/>
    <w:rsid w:val="005D2E31"/>
    <w:rsid w:val="005D4E2B"/>
    <w:rsid w:val="005D583A"/>
    <w:rsid w:val="005D5BF5"/>
    <w:rsid w:val="005D6FE6"/>
    <w:rsid w:val="005E1824"/>
    <w:rsid w:val="005E2085"/>
    <w:rsid w:val="005E53B9"/>
    <w:rsid w:val="005E5DF7"/>
    <w:rsid w:val="005E6CE7"/>
    <w:rsid w:val="005E7D8A"/>
    <w:rsid w:val="005F358B"/>
    <w:rsid w:val="0060305C"/>
    <w:rsid w:val="00605C7B"/>
    <w:rsid w:val="00610DBF"/>
    <w:rsid w:val="00611A95"/>
    <w:rsid w:val="006131EB"/>
    <w:rsid w:val="00614CEA"/>
    <w:rsid w:val="00614E84"/>
    <w:rsid w:val="00616F98"/>
    <w:rsid w:val="0061734B"/>
    <w:rsid w:val="0062129D"/>
    <w:rsid w:val="00627A09"/>
    <w:rsid w:val="00633D6E"/>
    <w:rsid w:val="00633DAB"/>
    <w:rsid w:val="006355C6"/>
    <w:rsid w:val="00635D09"/>
    <w:rsid w:val="006360BF"/>
    <w:rsid w:val="006403CD"/>
    <w:rsid w:val="00642DE2"/>
    <w:rsid w:val="00644271"/>
    <w:rsid w:val="00646C73"/>
    <w:rsid w:val="0065087D"/>
    <w:rsid w:val="0065190D"/>
    <w:rsid w:val="00652D33"/>
    <w:rsid w:val="006542F7"/>
    <w:rsid w:val="00655087"/>
    <w:rsid w:val="0065682F"/>
    <w:rsid w:val="0066101B"/>
    <w:rsid w:val="00663403"/>
    <w:rsid w:val="00666DED"/>
    <w:rsid w:val="00671403"/>
    <w:rsid w:val="00671981"/>
    <w:rsid w:val="00682350"/>
    <w:rsid w:val="0068346C"/>
    <w:rsid w:val="0068755A"/>
    <w:rsid w:val="006915BE"/>
    <w:rsid w:val="00691615"/>
    <w:rsid w:val="00691795"/>
    <w:rsid w:val="00693C0D"/>
    <w:rsid w:val="00695B10"/>
    <w:rsid w:val="006A1889"/>
    <w:rsid w:val="006A7B9E"/>
    <w:rsid w:val="006B08E7"/>
    <w:rsid w:val="006B1B91"/>
    <w:rsid w:val="006C0408"/>
    <w:rsid w:val="006C17F7"/>
    <w:rsid w:val="006C210C"/>
    <w:rsid w:val="006C4E1B"/>
    <w:rsid w:val="006D170B"/>
    <w:rsid w:val="006D6F87"/>
    <w:rsid w:val="006D7CC1"/>
    <w:rsid w:val="006D7D6D"/>
    <w:rsid w:val="006E1507"/>
    <w:rsid w:val="006E2EBE"/>
    <w:rsid w:val="006E3E0E"/>
    <w:rsid w:val="006E550D"/>
    <w:rsid w:val="006F16A3"/>
    <w:rsid w:val="006F4CBF"/>
    <w:rsid w:val="006F4F4D"/>
    <w:rsid w:val="006F57B8"/>
    <w:rsid w:val="006F65F9"/>
    <w:rsid w:val="0070521D"/>
    <w:rsid w:val="00715086"/>
    <w:rsid w:val="007161AA"/>
    <w:rsid w:val="007168AF"/>
    <w:rsid w:val="007211CD"/>
    <w:rsid w:val="00721322"/>
    <w:rsid w:val="00722B8A"/>
    <w:rsid w:val="007240D3"/>
    <w:rsid w:val="00730022"/>
    <w:rsid w:val="00733BF8"/>
    <w:rsid w:val="007344CB"/>
    <w:rsid w:val="0073620D"/>
    <w:rsid w:val="007378E8"/>
    <w:rsid w:val="00740BBD"/>
    <w:rsid w:val="00740D77"/>
    <w:rsid w:val="007415CD"/>
    <w:rsid w:val="00742745"/>
    <w:rsid w:val="00743121"/>
    <w:rsid w:val="0074605B"/>
    <w:rsid w:val="007505E5"/>
    <w:rsid w:val="00753770"/>
    <w:rsid w:val="007628C1"/>
    <w:rsid w:val="00762A3A"/>
    <w:rsid w:val="007658D4"/>
    <w:rsid w:val="00765ACA"/>
    <w:rsid w:val="007674D7"/>
    <w:rsid w:val="00770C3F"/>
    <w:rsid w:val="0077189F"/>
    <w:rsid w:val="00771EAE"/>
    <w:rsid w:val="00772A1B"/>
    <w:rsid w:val="00772FB2"/>
    <w:rsid w:val="00773A9C"/>
    <w:rsid w:val="0077403F"/>
    <w:rsid w:val="0077490B"/>
    <w:rsid w:val="00775A3C"/>
    <w:rsid w:val="00775D7A"/>
    <w:rsid w:val="00776D63"/>
    <w:rsid w:val="00784F4F"/>
    <w:rsid w:val="00790BE0"/>
    <w:rsid w:val="007914EF"/>
    <w:rsid w:val="00796AC1"/>
    <w:rsid w:val="0079735F"/>
    <w:rsid w:val="007A27A7"/>
    <w:rsid w:val="007A4747"/>
    <w:rsid w:val="007A4D30"/>
    <w:rsid w:val="007A5EA7"/>
    <w:rsid w:val="007B0E12"/>
    <w:rsid w:val="007B1E8A"/>
    <w:rsid w:val="007C01DF"/>
    <w:rsid w:val="007C138A"/>
    <w:rsid w:val="007C4186"/>
    <w:rsid w:val="007C6D4F"/>
    <w:rsid w:val="007D2516"/>
    <w:rsid w:val="007D55E1"/>
    <w:rsid w:val="007E278D"/>
    <w:rsid w:val="007E441E"/>
    <w:rsid w:val="007E47D1"/>
    <w:rsid w:val="007E7219"/>
    <w:rsid w:val="007E7ACD"/>
    <w:rsid w:val="007F4F91"/>
    <w:rsid w:val="007F6342"/>
    <w:rsid w:val="00800FC0"/>
    <w:rsid w:val="008013DD"/>
    <w:rsid w:val="00801E93"/>
    <w:rsid w:val="00804E6E"/>
    <w:rsid w:val="00806280"/>
    <w:rsid w:val="008076D4"/>
    <w:rsid w:val="0081267B"/>
    <w:rsid w:val="0081313D"/>
    <w:rsid w:val="0081422B"/>
    <w:rsid w:val="0081430A"/>
    <w:rsid w:val="00815A7D"/>
    <w:rsid w:val="00816CA0"/>
    <w:rsid w:val="008179BF"/>
    <w:rsid w:val="00827BF7"/>
    <w:rsid w:val="00831252"/>
    <w:rsid w:val="00835223"/>
    <w:rsid w:val="0083583B"/>
    <w:rsid w:val="0084224A"/>
    <w:rsid w:val="00842FA5"/>
    <w:rsid w:val="00845C78"/>
    <w:rsid w:val="00855FDE"/>
    <w:rsid w:val="00863D50"/>
    <w:rsid w:val="00864F17"/>
    <w:rsid w:val="00865255"/>
    <w:rsid w:val="00866048"/>
    <w:rsid w:val="008676C5"/>
    <w:rsid w:val="0087580D"/>
    <w:rsid w:val="00876D9E"/>
    <w:rsid w:val="00882650"/>
    <w:rsid w:val="00883723"/>
    <w:rsid w:val="00884B05"/>
    <w:rsid w:val="00885AA1"/>
    <w:rsid w:val="0089192E"/>
    <w:rsid w:val="008A0B86"/>
    <w:rsid w:val="008A2572"/>
    <w:rsid w:val="008B4E17"/>
    <w:rsid w:val="008B59D2"/>
    <w:rsid w:val="008B7618"/>
    <w:rsid w:val="008C2667"/>
    <w:rsid w:val="008C3514"/>
    <w:rsid w:val="008C3524"/>
    <w:rsid w:val="008C5413"/>
    <w:rsid w:val="008C66D1"/>
    <w:rsid w:val="008D171B"/>
    <w:rsid w:val="008D2485"/>
    <w:rsid w:val="008D2A59"/>
    <w:rsid w:val="008D3F3F"/>
    <w:rsid w:val="008D4345"/>
    <w:rsid w:val="008D480B"/>
    <w:rsid w:val="008D6AD6"/>
    <w:rsid w:val="008D70F4"/>
    <w:rsid w:val="008E0247"/>
    <w:rsid w:val="008E10BB"/>
    <w:rsid w:val="008E24F9"/>
    <w:rsid w:val="008E2F05"/>
    <w:rsid w:val="008E5280"/>
    <w:rsid w:val="008E70DB"/>
    <w:rsid w:val="008F104E"/>
    <w:rsid w:val="008F350E"/>
    <w:rsid w:val="008F7899"/>
    <w:rsid w:val="00901CEA"/>
    <w:rsid w:val="00902422"/>
    <w:rsid w:val="009026B6"/>
    <w:rsid w:val="0090434B"/>
    <w:rsid w:val="0090451F"/>
    <w:rsid w:val="00904E8E"/>
    <w:rsid w:val="009058B9"/>
    <w:rsid w:val="00906489"/>
    <w:rsid w:val="00906D8F"/>
    <w:rsid w:val="00912CE7"/>
    <w:rsid w:val="00913A9E"/>
    <w:rsid w:val="009145CF"/>
    <w:rsid w:val="00915FF2"/>
    <w:rsid w:val="00922F82"/>
    <w:rsid w:val="00924AEB"/>
    <w:rsid w:val="00925DEC"/>
    <w:rsid w:val="00927653"/>
    <w:rsid w:val="00927FDA"/>
    <w:rsid w:val="009335F0"/>
    <w:rsid w:val="00934831"/>
    <w:rsid w:val="00936195"/>
    <w:rsid w:val="0093709D"/>
    <w:rsid w:val="0093726F"/>
    <w:rsid w:val="00943D91"/>
    <w:rsid w:val="00943EB2"/>
    <w:rsid w:val="00946FDE"/>
    <w:rsid w:val="00950A61"/>
    <w:rsid w:val="0095743F"/>
    <w:rsid w:val="009618B8"/>
    <w:rsid w:val="00961C4B"/>
    <w:rsid w:val="00961EDE"/>
    <w:rsid w:val="009642DB"/>
    <w:rsid w:val="00970C92"/>
    <w:rsid w:val="009805B8"/>
    <w:rsid w:val="00983383"/>
    <w:rsid w:val="0098358C"/>
    <w:rsid w:val="00983613"/>
    <w:rsid w:val="00985157"/>
    <w:rsid w:val="009852DF"/>
    <w:rsid w:val="009856FA"/>
    <w:rsid w:val="00985EB6"/>
    <w:rsid w:val="00994838"/>
    <w:rsid w:val="009B4C1E"/>
    <w:rsid w:val="009B7139"/>
    <w:rsid w:val="009B7EA8"/>
    <w:rsid w:val="009C0DED"/>
    <w:rsid w:val="009C2851"/>
    <w:rsid w:val="009C604B"/>
    <w:rsid w:val="009C7AB0"/>
    <w:rsid w:val="009D23FB"/>
    <w:rsid w:val="009D5FC6"/>
    <w:rsid w:val="009E0FCA"/>
    <w:rsid w:val="009E1238"/>
    <w:rsid w:val="009E21FF"/>
    <w:rsid w:val="009E5471"/>
    <w:rsid w:val="009E60B5"/>
    <w:rsid w:val="009E6A14"/>
    <w:rsid w:val="009E77CD"/>
    <w:rsid w:val="009F0BCB"/>
    <w:rsid w:val="009F2718"/>
    <w:rsid w:val="009F428C"/>
    <w:rsid w:val="009F6847"/>
    <w:rsid w:val="00A035F6"/>
    <w:rsid w:val="00A04492"/>
    <w:rsid w:val="00A06F00"/>
    <w:rsid w:val="00A11769"/>
    <w:rsid w:val="00A12EEB"/>
    <w:rsid w:val="00A131AB"/>
    <w:rsid w:val="00A14360"/>
    <w:rsid w:val="00A14B83"/>
    <w:rsid w:val="00A17307"/>
    <w:rsid w:val="00A22B77"/>
    <w:rsid w:val="00A2419F"/>
    <w:rsid w:val="00A27650"/>
    <w:rsid w:val="00A30391"/>
    <w:rsid w:val="00A314D9"/>
    <w:rsid w:val="00A32D17"/>
    <w:rsid w:val="00A5006B"/>
    <w:rsid w:val="00A50131"/>
    <w:rsid w:val="00A54551"/>
    <w:rsid w:val="00A56217"/>
    <w:rsid w:val="00A5651D"/>
    <w:rsid w:val="00A56D5B"/>
    <w:rsid w:val="00A6267D"/>
    <w:rsid w:val="00A65457"/>
    <w:rsid w:val="00A6735B"/>
    <w:rsid w:val="00A73175"/>
    <w:rsid w:val="00A77743"/>
    <w:rsid w:val="00A77938"/>
    <w:rsid w:val="00A824F0"/>
    <w:rsid w:val="00A85B8E"/>
    <w:rsid w:val="00A860E5"/>
    <w:rsid w:val="00A86338"/>
    <w:rsid w:val="00A865B5"/>
    <w:rsid w:val="00A90A6E"/>
    <w:rsid w:val="00AA02FF"/>
    <w:rsid w:val="00AA09B9"/>
    <w:rsid w:val="00AA2508"/>
    <w:rsid w:val="00AA3EED"/>
    <w:rsid w:val="00AB07AB"/>
    <w:rsid w:val="00AB1217"/>
    <w:rsid w:val="00AB4016"/>
    <w:rsid w:val="00AB7F62"/>
    <w:rsid w:val="00AC1230"/>
    <w:rsid w:val="00AC1A86"/>
    <w:rsid w:val="00AC2151"/>
    <w:rsid w:val="00AC5BC4"/>
    <w:rsid w:val="00AD1AC2"/>
    <w:rsid w:val="00AD1EF0"/>
    <w:rsid w:val="00AD42E3"/>
    <w:rsid w:val="00AE07C1"/>
    <w:rsid w:val="00AE2435"/>
    <w:rsid w:val="00AE28E5"/>
    <w:rsid w:val="00AF1F3C"/>
    <w:rsid w:val="00AF46A2"/>
    <w:rsid w:val="00AF6ADE"/>
    <w:rsid w:val="00B005F5"/>
    <w:rsid w:val="00B05061"/>
    <w:rsid w:val="00B07A72"/>
    <w:rsid w:val="00B13436"/>
    <w:rsid w:val="00B2033A"/>
    <w:rsid w:val="00B22684"/>
    <w:rsid w:val="00B22722"/>
    <w:rsid w:val="00B241A5"/>
    <w:rsid w:val="00B26136"/>
    <w:rsid w:val="00B318D9"/>
    <w:rsid w:val="00B335FD"/>
    <w:rsid w:val="00B34A6C"/>
    <w:rsid w:val="00B43C8F"/>
    <w:rsid w:val="00B43D1A"/>
    <w:rsid w:val="00B45150"/>
    <w:rsid w:val="00B45474"/>
    <w:rsid w:val="00B47CC7"/>
    <w:rsid w:val="00B50CC4"/>
    <w:rsid w:val="00B52032"/>
    <w:rsid w:val="00B52F86"/>
    <w:rsid w:val="00B553D7"/>
    <w:rsid w:val="00B567B5"/>
    <w:rsid w:val="00B56852"/>
    <w:rsid w:val="00B6015D"/>
    <w:rsid w:val="00B6255F"/>
    <w:rsid w:val="00B65911"/>
    <w:rsid w:val="00B67EB7"/>
    <w:rsid w:val="00B74EFE"/>
    <w:rsid w:val="00B773A4"/>
    <w:rsid w:val="00B8024C"/>
    <w:rsid w:val="00B82AF6"/>
    <w:rsid w:val="00B83A71"/>
    <w:rsid w:val="00B8626D"/>
    <w:rsid w:val="00B86F20"/>
    <w:rsid w:val="00B90EE9"/>
    <w:rsid w:val="00B91454"/>
    <w:rsid w:val="00B91820"/>
    <w:rsid w:val="00B9190D"/>
    <w:rsid w:val="00B91A9D"/>
    <w:rsid w:val="00B94EF9"/>
    <w:rsid w:val="00B95384"/>
    <w:rsid w:val="00BA14BB"/>
    <w:rsid w:val="00BA2053"/>
    <w:rsid w:val="00BA2481"/>
    <w:rsid w:val="00BA5E8A"/>
    <w:rsid w:val="00BB0CC1"/>
    <w:rsid w:val="00BB2228"/>
    <w:rsid w:val="00BB3F0F"/>
    <w:rsid w:val="00BB5864"/>
    <w:rsid w:val="00BB73D0"/>
    <w:rsid w:val="00BC28C4"/>
    <w:rsid w:val="00BC685D"/>
    <w:rsid w:val="00BC75E2"/>
    <w:rsid w:val="00BD218C"/>
    <w:rsid w:val="00BD6026"/>
    <w:rsid w:val="00BD6228"/>
    <w:rsid w:val="00BD7657"/>
    <w:rsid w:val="00BE1035"/>
    <w:rsid w:val="00BE14B3"/>
    <w:rsid w:val="00BE762A"/>
    <w:rsid w:val="00BF03A1"/>
    <w:rsid w:val="00BF0DE0"/>
    <w:rsid w:val="00BF21D4"/>
    <w:rsid w:val="00BF2905"/>
    <w:rsid w:val="00BF2D7E"/>
    <w:rsid w:val="00BF5DC9"/>
    <w:rsid w:val="00C02FD0"/>
    <w:rsid w:val="00C0404D"/>
    <w:rsid w:val="00C0558E"/>
    <w:rsid w:val="00C0619E"/>
    <w:rsid w:val="00C06B81"/>
    <w:rsid w:val="00C07364"/>
    <w:rsid w:val="00C103D8"/>
    <w:rsid w:val="00C123CC"/>
    <w:rsid w:val="00C123FA"/>
    <w:rsid w:val="00C144DB"/>
    <w:rsid w:val="00C1682C"/>
    <w:rsid w:val="00C2081F"/>
    <w:rsid w:val="00C21243"/>
    <w:rsid w:val="00C212C5"/>
    <w:rsid w:val="00C21802"/>
    <w:rsid w:val="00C237EB"/>
    <w:rsid w:val="00C24AF9"/>
    <w:rsid w:val="00C257C7"/>
    <w:rsid w:val="00C2612A"/>
    <w:rsid w:val="00C32820"/>
    <w:rsid w:val="00C345BA"/>
    <w:rsid w:val="00C347B8"/>
    <w:rsid w:val="00C37757"/>
    <w:rsid w:val="00C43380"/>
    <w:rsid w:val="00C44669"/>
    <w:rsid w:val="00C4693F"/>
    <w:rsid w:val="00C47B38"/>
    <w:rsid w:val="00C5401C"/>
    <w:rsid w:val="00C573C2"/>
    <w:rsid w:val="00C57A87"/>
    <w:rsid w:val="00C60007"/>
    <w:rsid w:val="00C65905"/>
    <w:rsid w:val="00C65AB9"/>
    <w:rsid w:val="00C66BF2"/>
    <w:rsid w:val="00C67F03"/>
    <w:rsid w:val="00C70F32"/>
    <w:rsid w:val="00C72558"/>
    <w:rsid w:val="00C729DE"/>
    <w:rsid w:val="00C73613"/>
    <w:rsid w:val="00C73FFA"/>
    <w:rsid w:val="00C7428A"/>
    <w:rsid w:val="00C754CF"/>
    <w:rsid w:val="00C812D3"/>
    <w:rsid w:val="00C83C28"/>
    <w:rsid w:val="00C84B5A"/>
    <w:rsid w:val="00C87A3D"/>
    <w:rsid w:val="00C953BC"/>
    <w:rsid w:val="00CA358A"/>
    <w:rsid w:val="00CA4922"/>
    <w:rsid w:val="00CA6EE2"/>
    <w:rsid w:val="00CB342E"/>
    <w:rsid w:val="00CB58CD"/>
    <w:rsid w:val="00CC1612"/>
    <w:rsid w:val="00CC2DB4"/>
    <w:rsid w:val="00CC5A51"/>
    <w:rsid w:val="00CC5B9D"/>
    <w:rsid w:val="00CC6E5C"/>
    <w:rsid w:val="00CD2898"/>
    <w:rsid w:val="00CD390B"/>
    <w:rsid w:val="00CD5F81"/>
    <w:rsid w:val="00CD62A5"/>
    <w:rsid w:val="00CD6FF0"/>
    <w:rsid w:val="00CD708B"/>
    <w:rsid w:val="00CE0845"/>
    <w:rsid w:val="00CE7EB7"/>
    <w:rsid w:val="00CF0271"/>
    <w:rsid w:val="00CF2340"/>
    <w:rsid w:val="00CF28A5"/>
    <w:rsid w:val="00D00F88"/>
    <w:rsid w:val="00D14630"/>
    <w:rsid w:val="00D1659B"/>
    <w:rsid w:val="00D17B9E"/>
    <w:rsid w:val="00D20367"/>
    <w:rsid w:val="00D2738C"/>
    <w:rsid w:val="00D30595"/>
    <w:rsid w:val="00D30C7E"/>
    <w:rsid w:val="00D30F69"/>
    <w:rsid w:val="00D314FD"/>
    <w:rsid w:val="00D32517"/>
    <w:rsid w:val="00D36D12"/>
    <w:rsid w:val="00D40EA4"/>
    <w:rsid w:val="00D431EC"/>
    <w:rsid w:val="00D446F5"/>
    <w:rsid w:val="00D52097"/>
    <w:rsid w:val="00D53193"/>
    <w:rsid w:val="00D54FE6"/>
    <w:rsid w:val="00D578D1"/>
    <w:rsid w:val="00D657AA"/>
    <w:rsid w:val="00D73ACA"/>
    <w:rsid w:val="00D8287C"/>
    <w:rsid w:val="00D90FBA"/>
    <w:rsid w:val="00D927A3"/>
    <w:rsid w:val="00DA5BA2"/>
    <w:rsid w:val="00DA65AF"/>
    <w:rsid w:val="00DB2728"/>
    <w:rsid w:val="00DB5572"/>
    <w:rsid w:val="00DB5B39"/>
    <w:rsid w:val="00DB5E1F"/>
    <w:rsid w:val="00DC152D"/>
    <w:rsid w:val="00DC1C8E"/>
    <w:rsid w:val="00DC44A6"/>
    <w:rsid w:val="00DC5AA6"/>
    <w:rsid w:val="00DC6A81"/>
    <w:rsid w:val="00DC7041"/>
    <w:rsid w:val="00DD71FC"/>
    <w:rsid w:val="00DE0C33"/>
    <w:rsid w:val="00DE15A2"/>
    <w:rsid w:val="00DE46A8"/>
    <w:rsid w:val="00DE587E"/>
    <w:rsid w:val="00DE7ED3"/>
    <w:rsid w:val="00DF1806"/>
    <w:rsid w:val="00DF1CE8"/>
    <w:rsid w:val="00E0151D"/>
    <w:rsid w:val="00E04603"/>
    <w:rsid w:val="00E049CD"/>
    <w:rsid w:val="00E12C1C"/>
    <w:rsid w:val="00E27D75"/>
    <w:rsid w:val="00E27E7E"/>
    <w:rsid w:val="00E33458"/>
    <w:rsid w:val="00E35203"/>
    <w:rsid w:val="00E3589D"/>
    <w:rsid w:val="00E371F1"/>
    <w:rsid w:val="00E37E15"/>
    <w:rsid w:val="00E408EA"/>
    <w:rsid w:val="00E40E63"/>
    <w:rsid w:val="00E4484A"/>
    <w:rsid w:val="00E46DBA"/>
    <w:rsid w:val="00E57DC8"/>
    <w:rsid w:val="00E60334"/>
    <w:rsid w:val="00E63CFC"/>
    <w:rsid w:val="00E655D2"/>
    <w:rsid w:val="00E65F47"/>
    <w:rsid w:val="00E7569A"/>
    <w:rsid w:val="00E800E0"/>
    <w:rsid w:val="00E95F24"/>
    <w:rsid w:val="00E97D14"/>
    <w:rsid w:val="00EA333F"/>
    <w:rsid w:val="00EA6D24"/>
    <w:rsid w:val="00EB2BEB"/>
    <w:rsid w:val="00EB3E4A"/>
    <w:rsid w:val="00EC1BC9"/>
    <w:rsid w:val="00EC23B9"/>
    <w:rsid w:val="00EC3C70"/>
    <w:rsid w:val="00EC4F63"/>
    <w:rsid w:val="00EC75F1"/>
    <w:rsid w:val="00ED20D6"/>
    <w:rsid w:val="00ED271F"/>
    <w:rsid w:val="00ED52D0"/>
    <w:rsid w:val="00ED73A5"/>
    <w:rsid w:val="00ED7B61"/>
    <w:rsid w:val="00EE09C2"/>
    <w:rsid w:val="00EE2138"/>
    <w:rsid w:val="00EF0643"/>
    <w:rsid w:val="00EF1CD1"/>
    <w:rsid w:val="00EF2C6B"/>
    <w:rsid w:val="00EF5A42"/>
    <w:rsid w:val="00EF7552"/>
    <w:rsid w:val="00F007A5"/>
    <w:rsid w:val="00F01AA1"/>
    <w:rsid w:val="00F01C54"/>
    <w:rsid w:val="00F01E19"/>
    <w:rsid w:val="00F0270C"/>
    <w:rsid w:val="00F03D9F"/>
    <w:rsid w:val="00F048D7"/>
    <w:rsid w:val="00F10F45"/>
    <w:rsid w:val="00F16210"/>
    <w:rsid w:val="00F21C6D"/>
    <w:rsid w:val="00F232BF"/>
    <w:rsid w:val="00F2427F"/>
    <w:rsid w:val="00F24C78"/>
    <w:rsid w:val="00F262C6"/>
    <w:rsid w:val="00F2726C"/>
    <w:rsid w:val="00F27DCA"/>
    <w:rsid w:val="00F31228"/>
    <w:rsid w:val="00F31357"/>
    <w:rsid w:val="00F32B4D"/>
    <w:rsid w:val="00F33668"/>
    <w:rsid w:val="00F3479C"/>
    <w:rsid w:val="00F372C9"/>
    <w:rsid w:val="00F37568"/>
    <w:rsid w:val="00F376A8"/>
    <w:rsid w:val="00F37EA4"/>
    <w:rsid w:val="00F40BC9"/>
    <w:rsid w:val="00F432DA"/>
    <w:rsid w:val="00F43C74"/>
    <w:rsid w:val="00F46B95"/>
    <w:rsid w:val="00F472D7"/>
    <w:rsid w:val="00F579CA"/>
    <w:rsid w:val="00F61EF1"/>
    <w:rsid w:val="00F623ED"/>
    <w:rsid w:val="00F63ECA"/>
    <w:rsid w:val="00F70AF4"/>
    <w:rsid w:val="00F75E7F"/>
    <w:rsid w:val="00F76725"/>
    <w:rsid w:val="00F77682"/>
    <w:rsid w:val="00F779B7"/>
    <w:rsid w:val="00F77FE3"/>
    <w:rsid w:val="00F8102B"/>
    <w:rsid w:val="00F83457"/>
    <w:rsid w:val="00F8421A"/>
    <w:rsid w:val="00F9255E"/>
    <w:rsid w:val="00F93E5C"/>
    <w:rsid w:val="00F94548"/>
    <w:rsid w:val="00F96C04"/>
    <w:rsid w:val="00FA1493"/>
    <w:rsid w:val="00FA2640"/>
    <w:rsid w:val="00FA545B"/>
    <w:rsid w:val="00FA59EE"/>
    <w:rsid w:val="00FA5ECF"/>
    <w:rsid w:val="00FB38EE"/>
    <w:rsid w:val="00FB6F7E"/>
    <w:rsid w:val="00FC0BC6"/>
    <w:rsid w:val="00FC18DC"/>
    <w:rsid w:val="00FC4857"/>
    <w:rsid w:val="00FC705A"/>
    <w:rsid w:val="00FD0B21"/>
    <w:rsid w:val="00FD254E"/>
    <w:rsid w:val="00FD7DB5"/>
    <w:rsid w:val="00FE17ED"/>
    <w:rsid w:val="00FE5E72"/>
    <w:rsid w:val="00FE63D9"/>
    <w:rsid w:val="00FF018D"/>
    <w:rsid w:val="00FF1CEE"/>
    <w:rsid w:val="00FF58C3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73CBC"/>
  <w15:chartTrackingRefBased/>
  <w15:docId w15:val="{6C8685F9-BC3C-4EE4-A6E9-F4F0EF5B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styleId="Hyperlink">
    <w:name w:val="Hyperlink"/>
    <w:basedOn w:val="DefaultParagraphFont"/>
    <w:uiPriority w:val="99"/>
    <w:unhideWhenUsed/>
    <w:rsid w:val="00203B81"/>
    <w:rPr>
      <w:color w:val="199BD0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E24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0B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0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43C8F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B43C8F"/>
    <w:rPr>
      <w:b/>
      <w:bCs/>
    </w:rPr>
  </w:style>
  <w:style w:type="character" w:styleId="Emphasis">
    <w:name w:val="Emphasis"/>
    <w:basedOn w:val="DefaultParagraphFont"/>
    <w:uiPriority w:val="20"/>
    <w:qFormat/>
    <w:rsid w:val="00743121"/>
    <w:rPr>
      <w:i/>
      <w:iCs/>
    </w:rPr>
  </w:style>
  <w:style w:type="character" w:customStyle="1" w:styleId="aqj">
    <w:name w:val="aqj"/>
    <w:basedOn w:val="DefaultParagraphFont"/>
    <w:rsid w:val="00CD62A5"/>
  </w:style>
  <w:style w:type="character" w:customStyle="1" w:styleId="m3005485809208198488m7762932037415764992msohyperlink">
    <w:name w:val="m_3005485809208198488m7762932037415764992msohyperlink"/>
    <w:basedOn w:val="DefaultParagraphFont"/>
    <w:rsid w:val="00A5006B"/>
  </w:style>
  <w:style w:type="character" w:customStyle="1" w:styleId="il">
    <w:name w:val="il"/>
    <w:basedOn w:val="DefaultParagraphFont"/>
    <w:rsid w:val="00A5006B"/>
  </w:style>
  <w:style w:type="character" w:styleId="CommentReference">
    <w:name w:val="annotation reference"/>
    <w:basedOn w:val="DefaultParagraphFont"/>
    <w:uiPriority w:val="99"/>
    <w:semiHidden/>
    <w:unhideWhenUsed/>
    <w:rsid w:val="00616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F9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59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569A"/>
    <w:rPr>
      <w:color w:val="956AAC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C4186"/>
    <w:pPr>
      <w:widowControl w:val="0"/>
      <w:autoSpaceDE w:val="0"/>
      <w:autoSpaceDN w:val="0"/>
      <w:spacing w:before="0" w:after="0" w:line="240" w:lineRule="auto"/>
      <w:ind w:left="0" w:right="0"/>
    </w:pPr>
    <w:rPr>
      <w:rFonts w:ascii="Arial" w:eastAsia="Arial" w:hAnsi="Arial" w:cs="Arial"/>
      <w:color w:val="auto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C4186"/>
    <w:rPr>
      <w:rFonts w:ascii="Arial" w:eastAsia="Arial" w:hAnsi="Arial" w:cs="Arial"/>
      <w:color w:val="auto"/>
      <w:sz w:val="24"/>
      <w:szCs w:val="24"/>
      <w:lang w:bidi="en-US"/>
    </w:rPr>
  </w:style>
  <w:style w:type="character" w:styleId="UnresolvedMention">
    <w:name w:val="Unresolved Mention"/>
    <w:basedOn w:val="DefaultParagraphFont"/>
    <w:uiPriority w:val="99"/>
    <w:rsid w:val="00AF46A2"/>
    <w:rPr>
      <w:color w:val="605E5C"/>
      <w:shd w:val="clear" w:color="auto" w:fill="E1DFDD"/>
    </w:rPr>
  </w:style>
  <w:style w:type="paragraph" w:customStyle="1" w:styleId="ydpf8aa553cmsonormal">
    <w:name w:val="ydpf8aa553cmsonormal"/>
    <w:basedOn w:val="Normal"/>
    <w:rsid w:val="009618B8"/>
    <w:pPr>
      <w:spacing w:before="100" w:beforeAutospacing="1" w:after="100" w:afterAutospacing="1" w:line="240" w:lineRule="auto"/>
      <w:ind w:left="0" w:right="0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9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7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2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mailto:volunteers@maplehillspta.com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visvote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Communications@MapleHillsPTA.com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maplehillspta.com/Page/PTA/VISSca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netimeevents@maplehillspta.com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munications@MapleHillsPTA.com" TargetMode="External"/><Relationship Id="rId24" Type="http://schemas.openxmlformats.org/officeDocument/2006/relationships/hyperlink" Target="https://visvote.org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olunteers@maplehillspta.com" TargetMode="External"/><Relationship Id="rId23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mailto:onetimeevents@maplehillspt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yperlink" Target="https://maplehillspta.com/Page/PTA/VISScan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ie\AppData\Roaming\Microsoft\Templates\Elementary%20school%20newsletter.dotx" TargetMode="External"/></Relationship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E36C1-8B0F-F643-A56A-D071FBC366C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117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Susie Quigg</dc:creator>
  <cp:keywords/>
  <cp:lastModifiedBy>Yaz Armstrong</cp:lastModifiedBy>
  <cp:revision>66</cp:revision>
  <cp:lastPrinted>2021-06-02T15:18:00Z</cp:lastPrinted>
  <dcterms:created xsi:type="dcterms:W3CDTF">2024-09-24T18:17:00Z</dcterms:created>
  <dcterms:modified xsi:type="dcterms:W3CDTF">2024-09-24T20:15:00Z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